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89" w:rsidRPr="00386B89" w:rsidRDefault="00386B89" w:rsidP="00386B89">
      <w:pPr>
        <w:spacing w:before="120" w:after="120" w:line="280" w:lineRule="exact"/>
        <w:jc w:val="both"/>
        <w:rPr>
          <w:rStyle w:val="Bodytext7"/>
        </w:rPr>
      </w:pPr>
      <w:bookmarkStart w:id="0" w:name="_GoBack"/>
      <w:bookmarkEnd w:id="0"/>
    </w:p>
    <w:p w:rsidR="00386B89" w:rsidRPr="00A6303A" w:rsidRDefault="00386B89" w:rsidP="00386B89">
      <w:pPr>
        <w:spacing w:line="280" w:lineRule="exact"/>
        <w:ind w:left="6379"/>
        <w:rPr>
          <w:color w:val="000000"/>
          <w:sz w:val="30"/>
          <w:szCs w:val="30"/>
          <w:lang w:bidi="ru-RU"/>
        </w:rPr>
      </w:pPr>
      <w:r w:rsidRPr="00A6303A">
        <w:rPr>
          <w:color w:val="000000"/>
          <w:sz w:val="30"/>
          <w:szCs w:val="30"/>
          <w:lang w:bidi="ru-RU"/>
        </w:rPr>
        <w:t xml:space="preserve">Приложение </w:t>
      </w:r>
    </w:p>
    <w:p w:rsidR="00386B89" w:rsidRPr="00752D1E" w:rsidRDefault="00386B89" w:rsidP="00386B89">
      <w:pPr>
        <w:spacing w:line="280" w:lineRule="exact"/>
        <w:ind w:left="6379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к приказу от 30.06</w:t>
      </w:r>
      <w:r w:rsidRPr="00A6303A">
        <w:rPr>
          <w:color w:val="000000"/>
          <w:sz w:val="30"/>
          <w:szCs w:val="30"/>
          <w:lang w:bidi="ru-RU"/>
        </w:rPr>
        <w:t>.2025</w:t>
      </w:r>
      <w:r>
        <w:rPr>
          <w:color w:val="000000"/>
          <w:sz w:val="30"/>
          <w:szCs w:val="30"/>
          <w:lang w:bidi="ru-RU"/>
        </w:rPr>
        <w:t xml:space="preserve"> № 63</w:t>
      </w:r>
      <w:r w:rsidRPr="00386B89">
        <w:rPr>
          <w:color w:val="000000"/>
          <w:sz w:val="30"/>
          <w:szCs w:val="30"/>
          <w:lang w:bidi="ru-RU"/>
        </w:rPr>
        <w:t>-</w:t>
      </w:r>
      <w:r>
        <w:rPr>
          <w:color w:val="000000"/>
          <w:sz w:val="30"/>
          <w:szCs w:val="30"/>
          <w:lang w:bidi="ru-RU"/>
        </w:rPr>
        <w:t>ахв</w:t>
      </w:r>
    </w:p>
    <w:p w:rsidR="00386B89" w:rsidRPr="00A6303A" w:rsidRDefault="00386B89" w:rsidP="00386B89">
      <w:pPr>
        <w:rPr>
          <w:sz w:val="30"/>
          <w:szCs w:val="30"/>
        </w:rPr>
      </w:pPr>
    </w:p>
    <w:p w:rsidR="0077079F" w:rsidRDefault="0077079F" w:rsidP="00386B89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</w:p>
    <w:p w:rsidR="0077079F" w:rsidRDefault="0077079F" w:rsidP="00386B89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</w:p>
    <w:p w:rsidR="00386B89" w:rsidRPr="00A6303A" w:rsidRDefault="00386B89" w:rsidP="00386B89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A6303A">
        <w:rPr>
          <w:rFonts w:eastAsia="Arial Unicode MS"/>
          <w:color w:val="000000"/>
          <w:sz w:val="30"/>
          <w:szCs w:val="30"/>
          <w:lang w:bidi="ru-RU"/>
        </w:rPr>
        <w:t>Изменения в договор возмездного оказания услуг посредством единой общереспубликанской информационной системы по учету, расчету и начислению платы за жилищно-коммунальные услуги и платы за пользование жилыми помещениями:</w:t>
      </w:r>
    </w:p>
    <w:p w:rsidR="00386B89" w:rsidRPr="00A6303A" w:rsidRDefault="00386B89" w:rsidP="00386B89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>
        <w:rPr>
          <w:rFonts w:eastAsia="Arial Unicode MS"/>
          <w:color w:val="000000"/>
          <w:sz w:val="30"/>
          <w:szCs w:val="30"/>
          <w:lang w:bidi="ru-RU"/>
        </w:rPr>
        <w:t>1</w:t>
      </w:r>
      <w:r w:rsidRPr="00A6303A">
        <w:rPr>
          <w:rFonts w:eastAsia="Arial Unicode MS"/>
          <w:color w:val="000000"/>
          <w:sz w:val="30"/>
          <w:szCs w:val="30"/>
          <w:lang w:bidi="ru-RU"/>
        </w:rPr>
        <w:t>.</w:t>
      </w:r>
      <w:r w:rsidRPr="00A6303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Первый столбец </w:t>
      </w:r>
      <w:r>
        <w:rPr>
          <w:rFonts w:eastAsia="Arial Unicode MS"/>
          <w:color w:val="000000"/>
          <w:sz w:val="30"/>
          <w:szCs w:val="30"/>
          <w:lang w:bidi="ru-RU"/>
        </w:rPr>
        <w:t>п</w:t>
      </w:r>
      <w:r w:rsidRPr="00A6303A">
        <w:rPr>
          <w:rFonts w:eastAsia="Arial Unicode MS"/>
          <w:color w:val="000000"/>
          <w:sz w:val="30"/>
          <w:szCs w:val="30"/>
          <w:lang w:bidi="ru-RU"/>
        </w:rPr>
        <w:t>ункт</w:t>
      </w:r>
      <w:r>
        <w:rPr>
          <w:rFonts w:eastAsia="Arial Unicode MS"/>
          <w:color w:val="000000"/>
          <w:sz w:val="30"/>
          <w:szCs w:val="30"/>
          <w:lang w:bidi="ru-RU"/>
        </w:rPr>
        <w:t>а</w:t>
      </w:r>
      <w:r w:rsidRPr="00A6303A">
        <w:rPr>
          <w:rFonts w:eastAsia="Arial Unicode MS"/>
          <w:color w:val="000000"/>
          <w:sz w:val="30"/>
          <w:szCs w:val="30"/>
          <w:lang w:bidi="ru-RU"/>
        </w:rPr>
        <w:t xml:space="preserve"> 1</w:t>
      </w:r>
      <w:r>
        <w:rPr>
          <w:rFonts w:eastAsia="Arial Unicode MS"/>
          <w:color w:val="000000"/>
          <w:sz w:val="30"/>
          <w:szCs w:val="30"/>
          <w:lang w:bidi="ru-RU"/>
        </w:rPr>
        <w:t xml:space="preserve"> </w:t>
      </w:r>
      <w:r w:rsidRPr="00A6303A">
        <w:rPr>
          <w:rFonts w:eastAsia="Arial Unicode MS"/>
          <w:color w:val="000000"/>
          <w:sz w:val="30"/>
          <w:szCs w:val="30"/>
          <w:lang w:bidi="ru-RU"/>
        </w:rPr>
        <w:t>Приложения 7 «РЕГЛАМЕНТ информационного взаимодействия Начисляющей организации и Предприятия»</w:t>
      </w:r>
      <w:r w:rsidRPr="00A6303A">
        <w:rPr>
          <w:sz w:val="30"/>
          <w:szCs w:val="30"/>
        </w:rPr>
        <w:t xml:space="preserve"> </w:t>
      </w:r>
      <w:r w:rsidRPr="00A6303A">
        <w:rPr>
          <w:rFonts w:eastAsia="Arial Unicode MS"/>
          <w:color w:val="000000"/>
          <w:sz w:val="30"/>
          <w:szCs w:val="30"/>
          <w:lang w:bidi="ru-RU"/>
        </w:rPr>
        <w:t>изложить в следующей редакции:</w:t>
      </w:r>
    </w:p>
    <w:p w:rsidR="00386B89" w:rsidRDefault="00386B89" w:rsidP="0077079F">
      <w:pPr>
        <w:pStyle w:val="a8"/>
        <w:widowControl w:val="0"/>
        <w:ind w:left="0" w:firstLine="709"/>
        <w:contextualSpacing w:val="0"/>
        <w:jc w:val="both"/>
        <w:rPr>
          <w:color w:val="000000"/>
          <w:lang w:bidi="ru-RU"/>
        </w:rPr>
      </w:pPr>
      <w:r w:rsidRPr="00A6303A">
        <w:rPr>
          <w:rFonts w:eastAsia="Arial Unicode MS"/>
          <w:color w:val="000000"/>
          <w:sz w:val="30"/>
          <w:szCs w:val="30"/>
          <w:lang w:bidi="ru-RU"/>
        </w:rPr>
        <w:t>«</w:t>
      </w:r>
      <w:r>
        <w:rPr>
          <w:rFonts w:eastAsia="Arial Unicode MS"/>
          <w:color w:val="000000"/>
          <w:sz w:val="30"/>
          <w:szCs w:val="30"/>
          <w:lang w:bidi="ru-RU"/>
        </w:rPr>
        <w:t xml:space="preserve">1. </w:t>
      </w:r>
      <w:r w:rsidRPr="00E26D35">
        <w:rPr>
          <w:rFonts w:eastAsia="Arial Unicode MS"/>
          <w:color w:val="000000"/>
          <w:sz w:val="30"/>
          <w:szCs w:val="30"/>
          <w:lang w:bidi="ru-RU"/>
        </w:rPr>
        <w:t xml:space="preserve">Предоставление Начисляющей организации данных, необходимых для учета, расчета и начисления платы за ЖКУ средствами АИС «Расчет-ЖКУ», </w:t>
      </w:r>
      <w:r>
        <w:rPr>
          <w:rFonts w:eastAsia="Arial Unicode MS"/>
          <w:color w:val="000000"/>
          <w:sz w:val="30"/>
          <w:szCs w:val="30"/>
          <w:lang w:bidi="ru-RU"/>
        </w:rPr>
        <w:t xml:space="preserve">а также </w:t>
      </w:r>
      <w:r w:rsidRPr="00EF76FD">
        <w:rPr>
          <w:rFonts w:eastAsia="Arial Unicode MS"/>
          <w:color w:val="000000"/>
          <w:sz w:val="30"/>
          <w:szCs w:val="30"/>
          <w:lang w:bidi="ru-RU"/>
        </w:rPr>
        <w:t>данных для заполнения лицевых счетов, в том числе персональных данных</w:t>
      </w:r>
      <w:r>
        <w:rPr>
          <w:rFonts w:eastAsia="Arial Unicode MS"/>
          <w:color w:val="000000"/>
          <w:sz w:val="30"/>
          <w:szCs w:val="30"/>
          <w:lang w:bidi="ru-RU"/>
        </w:rPr>
        <w:t xml:space="preserve">, </w:t>
      </w:r>
      <w:r w:rsidRPr="00E26D35">
        <w:rPr>
          <w:rFonts w:eastAsia="Arial Unicode MS"/>
          <w:color w:val="000000"/>
          <w:sz w:val="30"/>
          <w:szCs w:val="30"/>
          <w:lang w:bidi="ru-RU"/>
        </w:rPr>
        <w:t xml:space="preserve">за исключением </w:t>
      </w:r>
      <w:r>
        <w:rPr>
          <w:rFonts w:eastAsia="Arial Unicode MS"/>
          <w:color w:val="000000"/>
          <w:sz w:val="30"/>
          <w:szCs w:val="30"/>
          <w:lang w:bidi="ru-RU"/>
        </w:rPr>
        <w:t xml:space="preserve">данных снятия </w:t>
      </w:r>
      <w:r w:rsidRPr="00E26D35">
        <w:rPr>
          <w:rFonts w:eastAsia="Arial Unicode MS"/>
          <w:color w:val="000000"/>
          <w:sz w:val="30"/>
          <w:szCs w:val="30"/>
          <w:lang w:bidi="ru-RU"/>
        </w:rPr>
        <w:t>пок</w:t>
      </w:r>
      <w:r>
        <w:rPr>
          <w:rFonts w:eastAsia="Arial Unicode MS"/>
          <w:color w:val="000000"/>
          <w:sz w:val="30"/>
          <w:szCs w:val="30"/>
          <w:lang w:bidi="ru-RU"/>
        </w:rPr>
        <w:t>азаний по индивидуальным прибора</w:t>
      </w:r>
      <w:r w:rsidRPr="00E26D35">
        <w:rPr>
          <w:rFonts w:eastAsia="Arial Unicode MS"/>
          <w:color w:val="000000"/>
          <w:sz w:val="30"/>
          <w:szCs w:val="30"/>
          <w:lang w:bidi="ru-RU"/>
        </w:rPr>
        <w:t xml:space="preserve">м </w:t>
      </w:r>
      <w:r>
        <w:rPr>
          <w:rFonts w:eastAsia="Arial Unicode MS"/>
          <w:color w:val="000000"/>
          <w:sz w:val="30"/>
          <w:szCs w:val="30"/>
          <w:lang w:bidi="ru-RU"/>
        </w:rPr>
        <w:t>учета</w:t>
      </w:r>
      <w:r w:rsidRPr="00E26D35">
        <w:rPr>
          <w:rFonts w:eastAsia="Arial Unicode MS"/>
          <w:color w:val="000000"/>
          <w:sz w:val="30"/>
          <w:szCs w:val="30"/>
          <w:lang w:bidi="ru-RU"/>
        </w:rPr>
        <w:t xml:space="preserve"> </w:t>
      </w:r>
      <w:r>
        <w:rPr>
          <w:rFonts w:eastAsia="Arial Unicode MS"/>
          <w:color w:val="000000"/>
          <w:sz w:val="30"/>
          <w:szCs w:val="30"/>
          <w:lang w:bidi="ru-RU"/>
        </w:rPr>
        <w:t>расхода воды</w:t>
      </w:r>
      <w:r w:rsidRPr="00A6303A">
        <w:rPr>
          <w:rFonts w:eastAsia="Arial Unicode MS"/>
          <w:color w:val="000000"/>
          <w:sz w:val="30"/>
          <w:szCs w:val="30"/>
          <w:lang w:bidi="ru-RU"/>
        </w:rPr>
        <w:t>».</w:t>
      </w:r>
    </w:p>
    <w:p w:rsidR="008318AA" w:rsidRDefault="008318AA" w:rsidP="00D10740">
      <w:pPr>
        <w:pStyle w:val="a6"/>
        <w:widowControl w:val="0"/>
        <w:tabs>
          <w:tab w:val="left" w:pos="1080"/>
          <w:tab w:val="left" w:pos="6804"/>
        </w:tabs>
        <w:spacing w:after="0"/>
        <w:ind w:left="0"/>
        <w:jc w:val="both"/>
        <w:rPr>
          <w:sz w:val="30"/>
          <w:szCs w:val="30"/>
        </w:rPr>
      </w:pPr>
    </w:p>
    <w:p w:rsidR="008318AA" w:rsidRDefault="008318AA" w:rsidP="00D10740">
      <w:pPr>
        <w:pStyle w:val="a6"/>
        <w:widowControl w:val="0"/>
        <w:tabs>
          <w:tab w:val="left" w:pos="1080"/>
          <w:tab w:val="left" w:pos="6804"/>
        </w:tabs>
        <w:spacing w:after="0"/>
        <w:ind w:left="0"/>
        <w:jc w:val="both"/>
        <w:rPr>
          <w:sz w:val="30"/>
          <w:szCs w:val="30"/>
        </w:rPr>
      </w:pPr>
    </w:p>
    <w:p w:rsidR="008318AA" w:rsidRDefault="004332E8" w:rsidP="004332E8">
      <w:pPr>
        <w:pStyle w:val="a6"/>
        <w:widowControl w:val="0"/>
        <w:tabs>
          <w:tab w:val="left" w:pos="7960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8318AA" w:rsidRDefault="008318AA" w:rsidP="00D10740">
      <w:pPr>
        <w:pStyle w:val="a6"/>
        <w:widowControl w:val="0"/>
        <w:tabs>
          <w:tab w:val="left" w:pos="1080"/>
          <w:tab w:val="left" w:pos="6804"/>
        </w:tabs>
        <w:spacing w:after="0"/>
        <w:ind w:left="0"/>
        <w:jc w:val="both"/>
        <w:rPr>
          <w:sz w:val="30"/>
          <w:szCs w:val="30"/>
        </w:rPr>
      </w:pPr>
    </w:p>
    <w:p w:rsidR="008318AA" w:rsidRDefault="008318AA" w:rsidP="00D10740">
      <w:pPr>
        <w:pStyle w:val="a6"/>
        <w:widowControl w:val="0"/>
        <w:tabs>
          <w:tab w:val="left" w:pos="1080"/>
          <w:tab w:val="left" w:pos="6804"/>
        </w:tabs>
        <w:spacing w:after="0"/>
        <w:ind w:left="0"/>
        <w:jc w:val="both"/>
        <w:rPr>
          <w:sz w:val="30"/>
          <w:szCs w:val="30"/>
        </w:rPr>
      </w:pPr>
    </w:p>
    <w:p w:rsidR="006A692B" w:rsidRDefault="006A692B" w:rsidP="00D10740">
      <w:pPr>
        <w:pStyle w:val="a6"/>
        <w:widowControl w:val="0"/>
        <w:tabs>
          <w:tab w:val="left" w:pos="1080"/>
          <w:tab w:val="left" w:pos="6804"/>
        </w:tabs>
        <w:spacing w:after="0"/>
        <w:ind w:left="0"/>
        <w:jc w:val="both"/>
        <w:rPr>
          <w:sz w:val="30"/>
          <w:szCs w:val="30"/>
        </w:rPr>
      </w:pPr>
    </w:p>
    <w:p w:rsidR="008318AA" w:rsidRDefault="008318AA" w:rsidP="00D10740">
      <w:pPr>
        <w:pStyle w:val="a6"/>
        <w:widowControl w:val="0"/>
        <w:tabs>
          <w:tab w:val="left" w:pos="1080"/>
          <w:tab w:val="left" w:pos="6804"/>
        </w:tabs>
        <w:spacing w:after="0"/>
        <w:ind w:left="0"/>
        <w:jc w:val="both"/>
        <w:rPr>
          <w:sz w:val="30"/>
          <w:szCs w:val="30"/>
        </w:rPr>
      </w:pPr>
    </w:p>
    <w:p w:rsidR="00E60191" w:rsidRDefault="00E60191" w:rsidP="00D10740">
      <w:pPr>
        <w:pStyle w:val="a6"/>
        <w:widowControl w:val="0"/>
        <w:tabs>
          <w:tab w:val="left" w:pos="1080"/>
          <w:tab w:val="left" w:pos="6804"/>
        </w:tabs>
        <w:spacing w:after="0"/>
        <w:ind w:left="0"/>
        <w:jc w:val="both"/>
        <w:rPr>
          <w:sz w:val="30"/>
          <w:szCs w:val="30"/>
        </w:rPr>
      </w:pPr>
    </w:p>
    <w:p w:rsidR="008318AA" w:rsidRDefault="008318AA" w:rsidP="00D10740">
      <w:pPr>
        <w:pStyle w:val="a6"/>
        <w:widowControl w:val="0"/>
        <w:tabs>
          <w:tab w:val="left" w:pos="1080"/>
          <w:tab w:val="left" w:pos="6804"/>
        </w:tabs>
        <w:spacing w:after="0"/>
        <w:ind w:left="0"/>
        <w:jc w:val="both"/>
        <w:rPr>
          <w:sz w:val="30"/>
          <w:szCs w:val="30"/>
        </w:rPr>
      </w:pPr>
    </w:p>
    <w:p w:rsidR="0051274D" w:rsidRDefault="0051274D" w:rsidP="00D10740">
      <w:pPr>
        <w:pStyle w:val="a6"/>
        <w:widowControl w:val="0"/>
        <w:tabs>
          <w:tab w:val="left" w:pos="1080"/>
          <w:tab w:val="left" w:pos="6804"/>
        </w:tabs>
        <w:spacing w:after="0"/>
        <w:ind w:left="0"/>
        <w:jc w:val="both"/>
        <w:rPr>
          <w:sz w:val="30"/>
          <w:szCs w:val="30"/>
        </w:rPr>
      </w:pPr>
    </w:p>
    <w:p w:rsidR="00916DF3" w:rsidRDefault="00916DF3" w:rsidP="00D10740">
      <w:pPr>
        <w:pStyle w:val="a6"/>
        <w:widowControl w:val="0"/>
        <w:tabs>
          <w:tab w:val="left" w:pos="1080"/>
          <w:tab w:val="left" w:pos="6804"/>
        </w:tabs>
        <w:spacing w:after="0"/>
        <w:ind w:left="0"/>
        <w:jc w:val="both"/>
        <w:rPr>
          <w:sz w:val="30"/>
          <w:szCs w:val="30"/>
        </w:rPr>
      </w:pPr>
    </w:p>
    <w:p w:rsidR="009C70B6" w:rsidRDefault="009C70B6" w:rsidP="00D10740">
      <w:pPr>
        <w:pStyle w:val="a6"/>
        <w:widowControl w:val="0"/>
        <w:tabs>
          <w:tab w:val="left" w:pos="1080"/>
          <w:tab w:val="left" w:pos="6804"/>
        </w:tabs>
        <w:spacing w:after="0"/>
        <w:ind w:left="0"/>
        <w:jc w:val="both"/>
        <w:rPr>
          <w:sz w:val="30"/>
          <w:szCs w:val="30"/>
        </w:rPr>
      </w:pPr>
    </w:p>
    <w:p w:rsidR="00E57E5D" w:rsidRDefault="00E57E5D" w:rsidP="00D10740">
      <w:pPr>
        <w:pStyle w:val="a6"/>
        <w:widowControl w:val="0"/>
        <w:tabs>
          <w:tab w:val="left" w:pos="1080"/>
          <w:tab w:val="left" w:pos="6804"/>
        </w:tabs>
        <w:spacing w:after="0"/>
        <w:ind w:left="0"/>
        <w:jc w:val="both"/>
        <w:rPr>
          <w:sz w:val="30"/>
          <w:szCs w:val="30"/>
        </w:rPr>
      </w:pPr>
    </w:p>
    <w:p w:rsidR="009C70B6" w:rsidRDefault="009C70B6" w:rsidP="00D10740">
      <w:pPr>
        <w:pStyle w:val="a6"/>
        <w:widowControl w:val="0"/>
        <w:tabs>
          <w:tab w:val="left" w:pos="1080"/>
          <w:tab w:val="left" w:pos="6804"/>
        </w:tabs>
        <w:spacing w:after="0"/>
        <w:ind w:left="0"/>
        <w:jc w:val="both"/>
        <w:rPr>
          <w:sz w:val="30"/>
          <w:szCs w:val="30"/>
        </w:rPr>
      </w:pPr>
    </w:p>
    <w:p w:rsidR="00335F65" w:rsidRDefault="00335F65" w:rsidP="00D10740">
      <w:pPr>
        <w:pStyle w:val="a6"/>
        <w:widowControl w:val="0"/>
        <w:tabs>
          <w:tab w:val="left" w:pos="1080"/>
          <w:tab w:val="left" w:pos="6804"/>
        </w:tabs>
        <w:spacing w:after="0"/>
        <w:ind w:left="0"/>
        <w:jc w:val="both"/>
        <w:rPr>
          <w:sz w:val="30"/>
          <w:szCs w:val="30"/>
        </w:rPr>
      </w:pPr>
    </w:p>
    <w:p w:rsidR="00A04359" w:rsidRDefault="00A04359" w:rsidP="00D10740">
      <w:pPr>
        <w:pStyle w:val="a6"/>
        <w:widowControl w:val="0"/>
        <w:tabs>
          <w:tab w:val="left" w:pos="1080"/>
          <w:tab w:val="left" w:pos="6804"/>
        </w:tabs>
        <w:spacing w:after="0"/>
        <w:ind w:left="0"/>
        <w:jc w:val="both"/>
        <w:rPr>
          <w:sz w:val="30"/>
          <w:szCs w:val="30"/>
        </w:rPr>
      </w:pPr>
    </w:p>
    <w:p w:rsidR="00144DC7" w:rsidRDefault="00144DC7" w:rsidP="00A775A0">
      <w:pPr>
        <w:pStyle w:val="3"/>
        <w:widowControl w:val="0"/>
        <w:tabs>
          <w:tab w:val="left" w:pos="6840"/>
        </w:tabs>
        <w:spacing w:line="280" w:lineRule="exact"/>
        <w:ind w:right="5670"/>
        <w:rPr>
          <w:b w:val="0"/>
          <w:sz w:val="30"/>
          <w:szCs w:val="30"/>
          <w:lang w:val="ru-RU"/>
        </w:rPr>
      </w:pPr>
    </w:p>
    <w:p w:rsidR="00B17AAA" w:rsidRDefault="00B17AAA" w:rsidP="00A775A0">
      <w:pPr>
        <w:pStyle w:val="3"/>
        <w:widowControl w:val="0"/>
        <w:tabs>
          <w:tab w:val="left" w:pos="6840"/>
        </w:tabs>
        <w:spacing w:line="280" w:lineRule="exact"/>
        <w:ind w:right="5670"/>
        <w:rPr>
          <w:b w:val="0"/>
          <w:sz w:val="30"/>
          <w:szCs w:val="30"/>
          <w:lang w:val="ru-RU"/>
        </w:rPr>
      </w:pPr>
    </w:p>
    <w:p w:rsidR="0001566C" w:rsidRDefault="0001566C" w:rsidP="00A775A0">
      <w:pPr>
        <w:pStyle w:val="3"/>
        <w:widowControl w:val="0"/>
        <w:tabs>
          <w:tab w:val="left" w:pos="6840"/>
        </w:tabs>
        <w:spacing w:line="280" w:lineRule="exact"/>
        <w:ind w:right="5670"/>
        <w:rPr>
          <w:b w:val="0"/>
          <w:sz w:val="30"/>
          <w:szCs w:val="30"/>
          <w:lang w:val="ru-RU"/>
        </w:rPr>
      </w:pPr>
    </w:p>
    <w:p w:rsidR="0001566C" w:rsidRDefault="0001566C" w:rsidP="00A775A0">
      <w:pPr>
        <w:pStyle w:val="3"/>
        <w:widowControl w:val="0"/>
        <w:tabs>
          <w:tab w:val="left" w:pos="6840"/>
        </w:tabs>
        <w:spacing w:line="280" w:lineRule="exact"/>
        <w:ind w:right="5670"/>
        <w:rPr>
          <w:b w:val="0"/>
          <w:sz w:val="30"/>
          <w:szCs w:val="30"/>
          <w:lang w:val="ru-RU"/>
        </w:rPr>
      </w:pPr>
    </w:p>
    <w:p w:rsidR="0001566C" w:rsidRDefault="0001566C" w:rsidP="00A775A0">
      <w:pPr>
        <w:pStyle w:val="3"/>
        <w:widowControl w:val="0"/>
        <w:tabs>
          <w:tab w:val="left" w:pos="6840"/>
        </w:tabs>
        <w:spacing w:line="280" w:lineRule="exact"/>
        <w:ind w:right="5670"/>
        <w:rPr>
          <w:b w:val="0"/>
          <w:sz w:val="30"/>
          <w:szCs w:val="30"/>
          <w:lang w:val="ru-RU"/>
        </w:rPr>
      </w:pPr>
    </w:p>
    <w:p w:rsidR="00EB6648" w:rsidRPr="00321AFC" w:rsidRDefault="00EB6648" w:rsidP="0073356C">
      <w:pPr>
        <w:pStyle w:val="3"/>
        <w:widowControl w:val="0"/>
        <w:tabs>
          <w:tab w:val="left" w:pos="6840"/>
        </w:tabs>
        <w:spacing w:before="120" w:after="120" w:line="280" w:lineRule="exact"/>
        <w:ind w:right="5670"/>
        <w:rPr>
          <w:b w:val="0"/>
          <w:sz w:val="30"/>
          <w:szCs w:val="30"/>
          <w:lang w:val="ru-RU"/>
        </w:rPr>
      </w:pPr>
    </w:p>
    <w:sectPr w:rsidR="00EB6648" w:rsidRPr="00321AFC" w:rsidSect="0054657E">
      <w:headerReference w:type="even" r:id="rId8"/>
      <w:headerReference w:type="default" r:id="rId9"/>
      <w:pgSz w:w="11906" w:h="16838"/>
      <w:pgMar w:top="1134" w:right="567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FF" w:rsidRDefault="00F11EFF">
      <w:r>
        <w:separator/>
      </w:r>
    </w:p>
  </w:endnote>
  <w:endnote w:type="continuationSeparator" w:id="0">
    <w:p w:rsidR="00F11EFF" w:rsidRDefault="00F1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FF" w:rsidRDefault="00F11EFF">
      <w:r>
        <w:separator/>
      </w:r>
    </w:p>
  </w:footnote>
  <w:footnote w:type="continuationSeparator" w:id="0">
    <w:p w:rsidR="00F11EFF" w:rsidRDefault="00F1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DC" w:rsidRDefault="004121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50D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243D">
      <w:rPr>
        <w:rStyle w:val="a4"/>
        <w:noProof/>
      </w:rPr>
      <w:t>11</w:t>
    </w:r>
    <w:r>
      <w:rPr>
        <w:rStyle w:val="a4"/>
      </w:rPr>
      <w:fldChar w:fldCharType="end"/>
    </w:r>
  </w:p>
  <w:p w:rsidR="00AA50DC" w:rsidRDefault="00AA50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DC" w:rsidRPr="00F373DE" w:rsidRDefault="00412151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F373DE">
      <w:rPr>
        <w:rStyle w:val="a4"/>
        <w:sz w:val="28"/>
        <w:szCs w:val="28"/>
      </w:rPr>
      <w:fldChar w:fldCharType="begin"/>
    </w:r>
    <w:r w:rsidR="00AA50DC" w:rsidRPr="00F373DE">
      <w:rPr>
        <w:rStyle w:val="a4"/>
        <w:sz w:val="28"/>
        <w:szCs w:val="28"/>
      </w:rPr>
      <w:instrText xml:space="preserve">PAGE  </w:instrText>
    </w:r>
    <w:r w:rsidRPr="00F373DE">
      <w:rPr>
        <w:rStyle w:val="a4"/>
        <w:sz w:val="28"/>
        <w:szCs w:val="28"/>
      </w:rPr>
      <w:fldChar w:fldCharType="separate"/>
    </w:r>
    <w:r w:rsidR="0077079F">
      <w:rPr>
        <w:rStyle w:val="a4"/>
        <w:noProof/>
        <w:sz w:val="28"/>
        <w:szCs w:val="28"/>
      </w:rPr>
      <w:t>2</w:t>
    </w:r>
    <w:r w:rsidRPr="00F373DE">
      <w:rPr>
        <w:rStyle w:val="a4"/>
        <w:sz w:val="28"/>
        <w:szCs w:val="28"/>
      </w:rPr>
      <w:fldChar w:fldCharType="end"/>
    </w:r>
  </w:p>
  <w:p w:rsidR="00AA50DC" w:rsidRDefault="00AA50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7C99"/>
    <w:multiLevelType w:val="hybridMultilevel"/>
    <w:tmpl w:val="A288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2DDC"/>
    <w:multiLevelType w:val="hybridMultilevel"/>
    <w:tmpl w:val="0E6C86D2"/>
    <w:lvl w:ilvl="0" w:tplc="2EAE392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51B5B"/>
    <w:multiLevelType w:val="multilevel"/>
    <w:tmpl w:val="5890E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9D178D"/>
    <w:multiLevelType w:val="multilevel"/>
    <w:tmpl w:val="3FC6F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E944379"/>
    <w:multiLevelType w:val="hybridMultilevel"/>
    <w:tmpl w:val="63005B4C"/>
    <w:lvl w:ilvl="0" w:tplc="C8C0116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30945"/>
    <w:multiLevelType w:val="multilevel"/>
    <w:tmpl w:val="374A7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42E447B"/>
    <w:multiLevelType w:val="hybridMultilevel"/>
    <w:tmpl w:val="28B4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43B8B"/>
    <w:multiLevelType w:val="hybridMultilevel"/>
    <w:tmpl w:val="D3144D52"/>
    <w:lvl w:ilvl="0" w:tplc="C3F4FBF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655673ED"/>
    <w:multiLevelType w:val="hybridMultilevel"/>
    <w:tmpl w:val="EF788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CE"/>
    <w:rsid w:val="00000782"/>
    <w:rsid w:val="0000154B"/>
    <w:rsid w:val="00001BD1"/>
    <w:rsid w:val="00001D02"/>
    <w:rsid w:val="00003311"/>
    <w:rsid w:val="00004A01"/>
    <w:rsid w:val="0000583C"/>
    <w:rsid w:val="00006332"/>
    <w:rsid w:val="0000705A"/>
    <w:rsid w:val="00010E6C"/>
    <w:rsid w:val="00014A33"/>
    <w:rsid w:val="0001566C"/>
    <w:rsid w:val="00016CFD"/>
    <w:rsid w:val="000176BB"/>
    <w:rsid w:val="0002192D"/>
    <w:rsid w:val="00021C72"/>
    <w:rsid w:val="000226AB"/>
    <w:rsid w:val="00022976"/>
    <w:rsid w:val="0002343E"/>
    <w:rsid w:val="000250E3"/>
    <w:rsid w:val="00025FDD"/>
    <w:rsid w:val="00027B54"/>
    <w:rsid w:val="00030588"/>
    <w:rsid w:val="0003102D"/>
    <w:rsid w:val="00032147"/>
    <w:rsid w:val="00034C91"/>
    <w:rsid w:val="00036607"/>
    <w:rsid w:val="00036EE4"/>
    <w:rsid w:val="0003710E"/>
    <w:rsid w:val="000409CC"/>
    <w:rsid w:val="00041572"/>
    <w:rsid w:val="00043077"/>
    <w:rsid w:val="0004464B"/>
    <w:rsid w:val="00047064"/>
    <w:rsid w:val="00047077"/>
    <w:rsid w:val="00047E9B"/>
    <w:rsid w:val="00051066"/>
    <w:rsid w:val="00051679"/>
    <w:rsid w:val="00051BAC"/>
    <w:rsid w:val="00051E6D"/>
    <w:rsid w:val="000539DB"/>
    <w:rsid w:val="00055700"/>
    <w:rsid w:val="000557DB"/>
    <w:rsid w:val="000564F3"/>
    <w:rsid w:val="00057ADE"/>
    <w:rsid w:val="000603FB"/>
    <w:rsid w:val="00060C9A"/>
    <w:rsid w:val="000617C8"/>
    <w:rsid w:val="00061846"/>
    <w:rsid w:val="00061B9E"/>
    <w:rsid w:val="0006484D"/>
    <w:rsid w:val="00065D29"/>
    <w:rsid w:val="00066552"/>
    <w:rsid w:val="000668F2"/>
    <w:rsid w:val="00066CEE"/>
    <w:rsid w:val="00067E16"/>
    <w:rsid w:val="00067FF8"/>
    <w:rsid w:val="00070056"/>
    <w:rsid w:val="00070569"/>
    <w:rsid w:val="000706A7"/>
    <w:rsid w:val="000713F3"/>
    <w:rsid w:val="00072F80"/>
    <w:rsid w:val="00073FFA"/>
    <w:rsid w:val="00074A34"/>
    <w:rsid w:val="00074B8E"/>
    <w:rsid w:val="00075AEE"/>
    <w:rsid w:val="00075E1C"/>
    <w:rsid w:val="000768CF"/>
    <w:rsid w:val="00080E73"/>
    <w:rsid w:val="0008254D"/>
    <w:rsid w:val="00082E0B"/>
    <w:rsid w:val="00084520"/>
    <w:rsid w:val="00084935"/>
    <w:rsid w:val="0008555A"/>
    <w:rsid w:val="000862F5"/>
    <w:rsid w:val="00087E9E"/>
    <w:rsid w:val="00090E98"/>
    <w:rsid w:val="000917BC"/>
    <w:rsid w:val="00091A32"/>
    <w:rsid w:val="000927A3"/>
    <w:rsid w:val="000934EC"/>
    <w:rsid w:val="0009351C"/>
    <w:rsid w:val="0009369D"/>
    <w:rsid w:val="000942B1"/>
    <w:rsid w:val="000947B7"/>
    <w:rsid w:val="00095D54"/>
    <w:rsid w:val="000960A4"/>
    <w:rsid w:val="000A020E"/>
    <w:rsid w:val="000A1389"/>
    <w:rsid w:val="000A17FF"/>
    <w:rsid w:val="000A1968"/>
    <w:rsid w:val="000A34AC"/>
    <w:rsid w:val="000A4DEA"/>
    <w:rsid w:val="000A500D"/>
    <w:rsid w:val="000A7DE2"/>
    <w:rsid w:val="000B0894"/>
    <w:rsid w:val="000B17E5"/>
    <w:rsid w:val="000B1859"/>
    <w:rsid w:val="000B1D4A"/>
    <w:rsid w:val="000B3BAA"/>
    <w:rsid w:val="000B5253"/>
    <w:rsid w:val="000B5794"/>
    <w:rsid w:val="000C18AE"/>
    <w:rsid w:val="000C2115"/>
    <w:rsid w:val="000C3BFC"/>
    <w:rsid w:val="000C5829"/>
    <w:rsid w:val="000C5E14"/>
    <w:rsid w:val="000D1C88"/>
    <w:rsid w:val="000D3B93"/>
    <w:rsid w:val="000D3E77"/>
    <w:rsid w:val="000D48E9"/>
    <w:rsid w:val="000D49AA"/>
    <w:rsid w:val="000D4EF8"/>
    <w:rsid w:val="000D51C2"/>
    <w:rsid w:val="000D5710"/>
    <w:rsid w:val="000D739A"/>
    <w:rsid w:val="000E00DB"/>
    <w:rsid w:val="000E024A"/>
    <w:rsid w:val="000E065C"/>
    <w:rsid w:val="000E16DE"/>
    <w:rsid w:val="000E21FD"/>
    <w:rsid w:val="000E353F"/>
    <w:rsid w:val="000E4D55"/>
    <w:rsid w:val="000E5791"/>
    <w:rsid w:val="000F1626"/>
    <w:rsid w:val="000F22D0"/>
    <w:rsid w:val="000F42AC"/>
    <w:rsid w:val="000F4A56"/>
    <w:rsid w:val="000F528B"/>
    <w:rsid w:val="000F6011"/>
    <w:rsid w:val="000F6232"/>
    <w:rsid w:val="000F6CE3"/>
    <w:rsid w:val="0010028D"/>
    <w:rsid w:val="00100E2A"/>
    <w:rsid w:val="00101DD7"/>
    <w:rsid w:val="00105BD3"/>
    <w:rsid w:val="00106167"/>
    <w:rsid w:val="00106DF7"/>
    <w:rsid w:val="001070F6"/>
    <w:rsid w:val="00111487"/>
    <w:rsid w:val="00112157"/>
    <w:rsid w:val="001122CB"/>
    <w:rsid w:val="00112A94"/>
    <w:rsid w:val="00113AC4"/>
    <w:rsid w:val="001168CB"/>
    <w:rsid w:val="001169BC"/>
    <w:rsid w:val="00120A1B"/>
    <w:rsid w:val="00120E3C"/>
    <w:rsid w:val="00121231"/>
    <w:rsid w:val="001226E0"/>
    <w:rsid w:val="001237C9"/>
    <w:rsid w:val="00124342"/>
    <w:rsid w:val="00124707"/>
    <w:rsid w:val="00124E34"/>
    <w:rsid w:val="00125214"/>
    <w:rsid w:val="001260A4"/>
    <w:rsid w:val="00126115"/>
    <w:rsid w:val="001272C1"/>
    <w:rsid w:val="0012773E"/>
    <w:rsid w:val="001307DC"/>
    <w:rsid w:val="00130B3C"/>
    <w:rsid w:val="00130BFD"/>
    <w:rsid w:val="001318C9"/>
    <w:rsid w:val="00132271"/>
    <w:rsid w:val="00132691"/>
    <w:rsid w:val="001330E4"/>
    <w:rsid w:val="00134CC7"/>
    <w:rsid w:val="00137285"/>
    <w:rsid w:val="00140961"/>
    <w:rsid w:val="00140A8B"/>
    <w:rsid w:val="001419DC"/>
    <w:rsid w:val="00141F3F"/>
    <w:rsid w:val="00142125"/>
    <w:rsid w:val="0014428C"/>
    <w:rsid w:val="001449E6"/>
    <w:rsid w:val="00144DC7"/>
    <w:rsid w:val="0014635F"/>
    <w:rsid w:val="00147637"/>
    <w:rsid w:val="001506E4"/>
    <w:rsid w:val="0015105A"/>
    <w:rsid w:val="0015126F"/>
    <w:rsid w:val="0015176E"/>
    <w:rsid w:val="00151D27"/>
    <w:rsid w:val="0015372D"/>
    <w:rsid w:val="001557CB"/>
    <w:rsid w:val="0015644C"/>
    <w:rsid w:val="00156C89"/>
    <w:rsid w:val="001577D8"/>
    <w:rsid w:val="00162E0C"/>
    <w:rsid w:val="00163657"/>
    <w:rsid w:val="00163BAB"/>
    <w:rsid w:val="00163C48"/>
    <w:rsid w:val="001640A2"/>
    <w:rsid w:val="00164A2A"/>
    <w:rsid w:val="0016609A"/>
    <w:rsid w:val="0016777E"/>
    <w:rsid w:val="0017256D"/>
    <w:rsid w:val="00172C7A"/>
    <w:rsid w:val="00176F11"/>
    <w:rsid w:val="00177FB5"/>
    <w:rsid w:val="001805F9"/>
    <w:rsid w:val="00180B1F"/>
    <w:rsid w:val="001825B7"/>
    <w:rsid w:val="00182DA6"/>
    <w:rsid w:val="00182E7F"/>
    <w:rsid w:val="0018387F"/>
    <w:rsid w:val="00183B01"/>
    <w:rsid w:val="001853B4"/>
    <w:rsid w:val="00185D37"/>
    <w:rsid w:val="001868DC"/>
    <w:rsid w:val="00190332"/>
    <w:rsid w:val="00190584"/>
    <w:rsid w:val="00190731"/>
    <w:rsid w:val="00193061"/>
    <w:rsid w:val="00194FCB"/>
    <w:rsid w:val="0019643F"/>
    <w:rsid w:val="001965D6"/>
    <w:rsid w:val="001A0AFE"/>
    <w:rsid w:val="001A1DA2"/>
    <w:rsid w:val="001A26AA"/>
    <w:rsid w:val="001A2C94"/>
    <w:rsid w:val="001A4B33"/>
    <w:rsid w:val="001A5019"/>
    <w:rsid w:val="001A564A"/>
    <w:rsid w:val="001A5A0F"/>
    <w:rsid w:val="001A6546"/>
    <w:rsid w:val="001B12F4"/>
    <w:rsid w:val="001B3598"/>
    <w:rsid w:val="001B3FB6"/>
    <w:rsid w:val="001B4EEC"/>
    <w:rsid w:val="001B54AE"/>
    <w:rsid w:val="001B5B18"/>
    <w:rsid w:val="001B5BBD"/>
    <w:rsid w:val="001B6189"/>
    <w:rsid w:val="001C0DEF"/>
    <w:rsid w:val="001C1F80"/>
    <w:rsid w:val="001C21DD"/>
    <w:rsid w:val="001C32CF"/>
    <w:rsid w:val="001C3663"/>
    <w:rsid w:val="001C4CB5"/>
    <w:rsid w:val="001C68D1"/>
    <w:rsid w:val="001C6965"/>
    <w:rsid w:val="001C74FF"/>
    <w:rsid w:val="001C7830"/>
    <w:rsid w:val="001C790F"/>
    <w:rsid w:val="001D0199"/>
    <w:rsid w:val="001D2E90"/>
    <w:rsid w:val="001D4898"/>
    <w:rsid w:val="001D4BB5"/>
    <w:rsid w:val="001D657B"/>
    <w:rsid w:val="001D69CD"/>
    <w:rsid w:val="001E27BF"/>
    <w:rsid w:val="001E2C17"/>
    <w:rsid w:val="001E353A"/>
    <w:rsid w:val="001E3767"/>
    <w:rsid w:val="001E37E4"/>
    <w:rsid w:val="001E44B6"/>
    <w:rsid w:val="001F0EFB"/>
    <w:rsid w:val="001F0F0F"/>
    <w:rsid w:val="001F1205"/>
    <w:rsid w:val="001F124D"/>
    <w:rsid w:val="001F17B9"/>
    <w:rsid w:val="001F210E"/>
    <w:rsid w:val="001F7A44"/>
    <w:rsid w:val="002006D1"/>
    <w:rsid w:val="00201132"/>
    <w:rsid w:val="00203470"/>
    <w:rsid w:val="00203777"/>
    <w:rsid w:val="0020430D"/>
    <w:rsid w:val="002060FB"/>
    <w:rsid w:val="00206933"/>
    <w:rsid w:val="002073F0"/>
    <w:rsid w:val="0020788A"/>
    <w:rsid w:val="00210F1E"/>
    <w:rsid w:val="00215675"/>
    <w:rsid w:val="0021739F"/>
    <w:rsid w:val="002177BD"/>
    <w:rsid w:val="00222195"/>
    <w:rsid w:val="00223F92"/>
    <w:rsid w:val="00224493"/>
    <w:rsid w:val="002268B7"/>
    <w:rsid w:val="00231799"/>
    <w:rsid w:val="00231C4B"/>
    <w:rsid w:val="00231CDF"/>
    <w:rsid w:val="00232CC7"/>
    <w:rsid w:val="00232E69"/>
    <w:rsid w:val="002330A7"/>
    <w:rsid w:val="002359F2"/>
    <w:rsid w:val="00240837"/>
    <w:rsid w:val="0024092E"/>
    <w:rsid w:val="00241E52"/>
    <w:rsid w:val="00244004"/>
    <w:rsid w:val="00245D88"/>
    <w:rsid w:val="0024648D"/>
    <w:rsid w:val="00246909"/>
    <w:rsid w:val="00246D1D"/>
    <w:rsid w:val="00250611"/>
    <w:rsid w:val="002537B0"/>
    <w:rsid w:val="00254FF0"/>
    <w:rsid w:val="00257E88"/>
    <w:rsid w:val="00260B79"/>
    <w:rsid w:val="00263E49"/>
    <w:rsid w:val="00265B32"/>
    <w:rsid w:val="002668DB"/>
    <w:rsid w:val="002676CE"/>
    <w:rsid w:val="00267E06"/>
    <w:rsid w:val="00270304"/>
    <w:rsid w:val="002706E5"/>
    <w:rsid w:val="0027073A"/>
    <w:rsid w:val="00271675"/>
    <w:rsid w:val="00271A84"/>
    <w:rsid w:val="0027441B"/>
    <w:rsid w:val="00274C54"/>
    <w:rsid w:val="00276881"/>
    <w:rsid w:val="00280480"/>
    <w:rsid w:val="0028217A"/>
    <w:rsid w:val="002821F0"/>
    <w:rsid w:val="002826F2"/>
    <w:rsid w:val="00283714"/>
    <w:rsid w:val="002837D1"/>
    <w:rsid w:val="0028527A"/>
    <w:rsid w:val="00285C37"/>
    <w:rsid w:val="00286F6F"/>
    <w:rsid w:val="0028701C"/>
    <w:rsid w:val="002870E4"/>
    <w:rsid w:val="00287A61"/>
    <w:rsid w:val="00287DE5"/>
    <w:rsid w:val="00287E37"/>
    <w:rsid w:val="002901E8"/>
    <w:rsid w:val="00290F9C"/>
    <w:rsid w:val="002911C3"/>
    <w:rsid w:val="00291E94"/>
    <w:rsid w:val="00294336"/>
    <w:rsid w:val="002943CE"/>
    <w:rsid w:val="0029452D"/>
    <w:rsid w:val="00295408"/>
    <w:rsid w:val="0029768E"/>
    <w:rsid w:val="002A016A"/>
    <w:rsid w:val="002A099B"/>
    <w:rsid w:val="002A0A3E"/>
    <w:rsid w:val="002A4E71"/>
    <w:rsid w:val="002A53CB"/>
    <w:rsid w:val="002A6605"/>
    <w:rsid w:val="002A6E0C"/>
    <w:rsid w:val="002A6F61"/>
    <w:rsid w:val="002A72A6"/>
    <w:rsid w:val="002B1147"/>
    <w:rsid w:val="002B11BB"/>
    <w:rsid w:val="002B3CEB"/>
    <w:rsid w:val="002B401E"/>
    <w:rsid w:val="002B49F7"/>
    <w:rsid w:val="002C1ECA"/>
    <w:rsid w:val="002C274A"/>
    <w:rsid w:val="002C284A"/>
    <w:rsid w:val="002C34D2"/>
    <w:rsid w:val="002C44A1"/>
    <w:rsid w:val="002C48B8"/>
    <w:rsid w:val="002C4B71"/>
    <w:rsid w:val="002C5826"/>
    <w:rsid w:val="002D196C"/>
    <w:rsid w:val="002D2204"/>
    <w:rsid w:val="002D2761"/>
    <w:rsid w:val="002D42E8"/>
    <w:rsid w:val="002D43EA"/>
    <w:rsid w:val="002D509A"/>
    <w:rsid w:val="002D7A4E"/>
    <w:rsid w:val="002E2E53"/>
    <w:rsid w:val="002E4CE4"/>
    <w:rsid w:val="002E4D93"/>
    <w:rsid w:val="002E4F57"/>
    <w:rsid w:val="002E5761"/>
    <w:rsid w:val="002E65B7"/>
    <w:rsid w:val="002E66ED"/>
    <w:rsid w:val="002E7D16"/>
    <w:rsid w:val="002F14F2"/>
    <w:rsid w:val="002F1F07"/>
    <w:rsid w:val="002F22E2"/>
    <w:rsid w:val="002F268B"/>
    <w:rsid w:val="002F2821"/>
    <w:rsid w:val="002F2BCE"/>
    <w:rsid w:val="002F30EF"/>
    <w:rsid w:val="002F4127"/>
    <w:rsid w:val="002F45B4"/>
    <w:rsid w:val="002F48FD"/>
    <w:rsid w:val="002F4C21"/>
    <w:rsid w:val="002F5C2E"/>
    <w:rsid w:val="002F60C9"/>
    <w:rsid w:val="002F7A9F"/>
    <w:rsid w:val="002F7C2F"/>
    <w:rsid w:val="003011ED"/>
    <w:rsid w:val="0030225B"/>
    <w:rsid w:val="00311842"/>
    <w:rsid w:val="00312020"/>
    <w:rsid w:val="00313201"/>
    <w:rsid w:val="003133F0"/>
    <w:rsid w:val="0031679E"/>
    <w:rsid w:val="00317AE2"/>
    <w:rsid w:val="003207F1"/>
    <w:rsid w:val="003216EA"/>
    <w:rsid w:val="00321AFC"/>
    <w:rsid w:val="00322775"/>
    <w:rsid w:val="00322D36"/>
    <w:rsid w:val="003233E6"/>
    <w:rsid w:val="003241BF"/>
    <w:rsid w:val="003248AA"/>
    <w:rsid w:val="00324A9E"/>
    <w:rsid w:val="003316F4"/>
    <w:rsid w:val="003325E7"/>
    <w:rsid w:val="00332C2F"/>
    <w:rsid w:val="0033343B"/>
    <w:rsid w:val="003346CF"/>
    <w:rsid w:val="00335F65"/>
    <w:rsid w:val="00336653"/>
    <w:rsid w:val="00336986"/>
    <w:rsid w:val="00336CA9"/>
    <w:rsid w:val="00336D5C"/>
    <w:rsid w:val="0033709F"/>
    <w:rsid w:val="0033763F"/>
    <w:rsid w:val="00340862"/>
    <w:rsid w:val="0034189B"/>
    <w:rsid w:val="00342524"/>
    <w:rsid w:val="003426B4"/>
    <w:rsid w:val="00343E54"/>
    <w:rsid w:val="00344937"/>
    <w:rsid w:val="003452A8"/>
    <w:rsid w:val="00346F01"/>
    <w:rsid w:val="003473AB"/>
    <w:rsid w:val="003514AD"/>
    <w:rsid w:val="00352C8A"/>
    <w:rsid w:val="003532C6"/>
    <w:rsid w:val="00354636"/>
    <w:rsid w:val="0035514B"/>
    <w:rsid w:val="00355FB3"/>
    <w:rsid w:val="00356D78"/>
    <w:rsid w:val="00357B21"/>
    <w:rsid w:val="003635C7"/>
    <w:rsid w:val="003662CB"/>
    <w:rsid w:val="00367A70"/>
    <w:rsid w:val="003700BA"/>
    <w:rsid w:val="003705E2"/>
    <w:rsid w:val="00370DDE"/>
    <w:rsid w:val="00371D19"/>
    <w:rsid w:val="003720F5"/>
    <w:rsid w:val="00374DD0"/>
    <w:rsid w:val="0037572C"/>
    <w:rsid w:val="003769A9"/>
    <w:rsid w:val="00376E5B"/>
    <w:rsid w:val="00377F2B"/>
    <w:rsid w:val="003813F0"/>
    <w:rsid w:val="00381A1B"/>
    <w:rsid w:val="00381C5C"/>
    <w:rsid w:val="00382C76"/>
    <w:rsid w:val="00382EA3"/>
    <w:rsid w:val="00383ABC"/>
    <w:rsid w:val="00383E03"/>
    <w:rsid w:val="003849F4"/>
    <w:rsid w:val="00384E0D"/>
    <w:rsid w:val="00386AF4"/>
    <w:rsid w:val="00386B89"/>
    <w:rsid w:val="003910AB"/>
    <w:rsid w:val="003914B6"/>
    <w:rsid w:val="00391562"/>
    <w:rsid w:val="00391ACD"/>
    <w:rsid w:val="00391F88"/>
    <w:rsid w:val="00392C8E"/>
    <w:rsid w:val="00392F93"/>
    <w:rsid w:val="00393ECB"/>
    <w:rsid w:val="00394202"/>
    <w:rsid w:val="003A2F09"/>
    <w:rsid w:val="003A2F65"/>
    <w:rsid w:val="003A3ED2"/>
    <w:rsid w:val="003A46FA"/>
    <w:rsid w:val="003B1144"/>
    <w:rsid w:val="003B3CEE"/>
    <w:rsid w:val="003B4201"/>
    <w:rsid w:val="003B5370"/>
    <w:rsid w:val="003B67B0"/>
    <w:rsid w:val="003B7038"/>
    <w:rsid w:val="003C01E6"/>
    <w:rsid w:val="003C14D7"/>
    <w:rsid w:val="003C190C"/>
    <w:rsid w:val="003C368B"/>
    <w:rsid w:val="003C397F"/>
    <w:rsid w:val="003C4AD8"/>
    <w:rsid w:val="003C4BE1"/>
    <w:rsid w:val="003C5A7E"/>
    <w:rsid w:val="003C5F00"/>
    <w:rsid w:val="003C5FC9"/>
    <w:rsid w:val="003D003F"/>
    <w:rsid w:val="003D20CF"/>
    <w:rsid w:val="003D2195"/>
    <w:rsid w:val="003D33EA"/>
    <w:rsid w:val="003D35C9"/>
    <w:rsid w:val="003D3B70"/>
    <w:rsid w:val="003D3CF3"/>
    <w:rsid w:val="003D4570"/>
    <w:rsid w:val="003D616B"/>
    <w:rsid w:val="003D7D6D"/>
    <w:rsid w:val="003D7FB5"/>
    <w:rsid w:val="003E4784"/>
    <w:rsid w:val="003E4DB8"/>
    <w:rsid w:val="003E6399"/>
    <w:rsid w:val="003E65E5"/>
    <w:rsid w:val="003E6E8C"/>
    <w:rsid w:val="003E7C12"/>
    <w:rsid w:val="003F0243"/>
    <w:rsid w:val="003F0487"/>
    <w:rsid w:val="003F06DA"/>
    <w:rsid w:val="003F7066"/>
    <w:rsid w:val="003F71A5"/>
    <w:rsid w:val="003F7235"/>
    <w:rsid w:val="003F751E"/>
    <w:rsid w:val="003F7810"/>
    <w:rsid w:val="003F7F9F"/>
    <w:rsid w:val="00400C2B"/>
    <w:rsid w:val="004018F2"/>
    <w:rsid w:val="00401B6E"/>
    <w:rsid w:val="00402587"/>
    <w:rsid w:val="00405394"/>
    <w:rsid w:val="004055EC"/>
    <w:rsid w:val="00406EF2"/>
    <w:rsid w:val="00412151"/>
    <w:rsid w:val="0041285B"/>
    <w:rsid w:val="00414F31"/>
    <w:rsid w:val="004158CC"/>
    <w:rsid w:val="004162DD"/>
    <w:rsid w:val="00420613"/>
    <w:rsid w:val="004221A6"/>
    <w:rsid w:val="004232A2"/>
    <w:rsid w:val="0042438B"/>
    <w:rsid w:val="00424B38"/>
    <w:rsid w:val="00425315"/>
    <w:rsid w:val="00425A4A"/>
    <w:rsid w:val="00427755"/>
    <w:rsid w:val="0042786D"/>
    <w:rsid w:val="00431EFE"/>
    <w:rsid w:val="004332E8"/>
    <w:rsid w:val="004336D8"/>
    <w:rsid w:val="00433987"/>
    <w:rsid w:val="00437E84"/>
    <w:rsid w:val="004400D2"/>
    <w:rsid w:val="004401E3"/>
    <w:rsid w:val="004408FA"/>
    <w:rsid w:val="0044243D"/>
    <w:rsid w:val="00443A02"/>
    <w:rsid w:val="00447BB5"/>
    <w:rsid w:val="00447E5E"/>
    <w:rsid w:val="00450788"/>
    <w:rsid w:val="00451DF6"/>
    <w:rsid w:val="00455AB2"/>
    <w:rsid w:val="00456CB6"/>
    <w:rsid w:val="004605EF"/>
    <w:rsid w:val="00461746"/>
    <w:rsid w:val="004621A3"/>
    <w:rsid w:val="004627E4"/>
    <w:rsid w:val="00463B46"/>
    <w:rsid w:val="00464344"/>
    <w:rsid w:val="00466ADA"/>
    <w:rsid w:val="00466B3D"/>
    <w:rsid w:val="00472681"/>
    <w:rsid w:val="00472E88"/>
    <w:rsid w:val="00475B49"/>
    <w:rsid w:val="00477259"/>
    <w:rsid w:val="0048006B"/>
    <w:rsid w:val="00481451"/>
    <w:rsid w:val="00481DD9"/>
    <w:rsid w:val="00482346"/>
    <w:rsid w:val="0048394E"/>
    <w:rsid w:val="004853BA"/>
    <w:rsid w:val="004857A7"/>
    <w:rsid w:val="00486B07"/>
    <w:rsid w:val="00486B53"/>
    <w:rsid w:val="00487772"/>
    <w:rsid w:val="00487956"/>
    <w:rsid w:val="004936BC"/>
    <w:rsid w:val="004A070B"/>
    <w:rsid w:val="004A0729"/>
    <w:rsid w:val="004A08E8"/>
    <w:rsid w:val="004A0DCF"/>
    <w:rsid w:val="004A2F32"/>
    <w:rsid w:val="004A374F"/>
    <w:rsid w:val="004A7332"/>
    <w:rsid w:val="004A73A1"/>
    <w:rsid w:val="004A7E10"/>
    <w:rsid w:val="004B0946"/>
    <w:rsid w:val="004B0A93"/>
    <w:rsid w:val="004B1243"/>
    <w:rsid w:val="004B2019"/>
    <w:rsid w:val="004B20FD"/>
    <w:rsid w:val="004B2983"/>
    <w:rsid w:val="004B3E4C"/>
    <w:rsid w:val="004B4366"/>
    <w:rsid w:val="004B47F6"/>
    <w:rsid w:val="004B48F7"/>
    <w:rsid w:val="004B508F"/>
    <w:rsid w:val="004B578C"/>
    <w:rsid w:val="004B76B2"/>
    <w:rsid w:val="004B7C3D"/>
    <w:rsid w:val="004C0A6E"/>
    <w:rsid w:val="004C0DBB"/>
    <w:rsid w:val="004C374A"/>
    <w:rsid w:val="004C41D2"/>
    <w:rsid w:val="004D0E08"/>
    <w:rsid w:val="004D30E1"/>
    <w:rsid w:val="004D33AD"/>
    <w:rsid w:val="004D3810"/>
    <w:rsid w:val="004D3ACE"/>
    <w:rsid w:val="004D69CC"/>
    <w:rsid w:val="004E0862"/>
    <w:rsid w:val="004E1B2D"/>
    <w:rsid w:val="004E2347"/>
    <w:rsid w:val="004E2749"/>
    <w:rsid w:val="004E4543"/>
    <w:rsid w:val="004E5CEE"/>
    <w:rsid w:val="004F041B"/>
    <w:rsid w:val="004F0DD6"/>
    <w:rsid w:val="004F0EAD"/>
    <w:rsid w:val="004F2ED8"/>
    <w:rsid w:val="004F4001"/>
    <w:rsid w:val="004F5100"/>
    <w:rsid w:val="004F5A27"/>
    <w:rsid w:val="004F714D"/>
    <w:rsid w:val="00500C51"/>
    <w:rsid w:val="00501ACB"/>
    <w:rsid w:val="00501F96"/>
    <w:rsid w:val="005023E7"/>
    <w:rsid w:val="00502C80"/>
    <w:rsid w:val="00504471"/>
    <w:rsid w:val="0050545E"/>
    <w:rsid w:val="005105F5"/>
    <w:rsid w:val="00510DAD"/>
    <w:rsid w:val="0051274D"/>
    <w:rsid w:val="0051364B"/>
    <w:rsid w:val="00513834"/>
    <w:rsid w:val="00513875"/>
    <w:rsid w:val="00514338"/>
    <w:rsid w:val="00514492"/>
    <w:rsid w:val="00516191"/>
    <w:rsid w:val="005164C3"/>
    <w:rsid w:val="00516673"/>
    <w:rsid w:val="00520066"/>
    <w:rsid w:val="0052142C"/>
    <w:rsid w:val="005215C8"/>
    <w:rsid w:val="00521CFF"/>
    <w:rsid w:val="00523862"/>
    <w:rsid w:val="00523A20"/>
    <w:rsid w:val="00523C5D"/>
    <w:rsid w:val="005241DE"/>
    <w:rsid w:val="00524228"/>
    <w:rsid w:val="00524481"/>
    <w:rsid w:val="0052559E"/>
    <w:rsid w:val="00525F81"/>
    <w:rsid w:val="005261E9"/>
    <w:rsid w:val="0053055C"/>
    <w:rsid w:val="0053120C"/>
    <w:rsid w:val="005329CE"/>
    <w:rsid w:val="00537D2B"/>
    <w:rsid w:val="00537EC9"/>
    <w:rsid w:val="0054097D"/>
    <w:rsid w:val="00541A5A"/>
    <w:rsid w:val="00541F6F"/>
    <w:rsid w:val="0054657E"/>
    <w:rsid w:val="00546FF8"/>
    <w:rsid w:val="00550BDC"/>
    <w:rsid w:val="00550CE2"/>
    <w:rsid w:val="00550F6D"/>
    <w:rsid w:val="00552C1E"/>
    <w:rsid w:val="005534EF"/>
    <w:rsid w:val="00556212"/>
    <w:rsid w:val="00560626"/>
    <w:rsid w:val="0056309F"/>
    <w:rsid w:val="0056334C"/>
    <w:rsid w:val="00563D12"/>
    <w:rsid w:val="005656D9"/>
    <w:rsid w:val="0056764B"/>
    <w:rsid w:val="00572A53"/>
    <w:rsid w:val="0057306D"/>
    <w:rsid w:val="0057378B"/>
    <w:rsid w:val="00574544"/>
    <w:rsid w:val="0057523F"/>
    <w:rsid w:val="005802C5"/>
    <w:rsid w:val="0058214D"/>
    <w:rsid w:val="005821E0"/>
    <w:rsid w:val="00582918"/>
    <w:rsid w:val="00584507"/>
    <w:rsid w:val="00584A0C"/>
    <w:rsid w:val="00587C4F"/>
    <w:rsid w:val="00587E48"/>
    <w:rsid w:val="00592712"/>
    <w:rsid w:val="00592D6E"/>
    <w:rsid w:val="0059300B"/>
    <w:rsid w:val="00593921"/>
    <w:rsid w:val="00595F92"/>
    <w:rsid w:val="005A0119"/>
    <w:rsid w:val="005A20D8"/>
    <w:rsid w:val="005A5069"/>
    <w:rsid w:val="005A5EE9"/>
    <w:rsid w:val="005A7295"/>
    <w:rsid w:val="005A776D"/>
    <w:rsid w:val="005B15BB"/>
    <w:rsid w:val="005B24A0"/>
    <w:rsid w:val="005B2C5F"/>
    <w:rsid w:val="005B3529"/>
    <w:rsid w:val="005B45C9"/>
    <w:rsid w:val="005B55A1"/>
    <w:rsid w:val="005B6515"/>
    <w:rsid w:val="005B68C4"/>
    <w:rsid w:val="005B6FE0"/>
    <w:rsid w:val="005B710A"/>
    <w:rsid w:val="005C1C4B"/>
    <w:rsid w:val="005C4645"/>
    <w:rsid w:val="005C477E"/>
    <w:rsid w:val="005C4D98"/>
    <w:rsid w:val="005C6C71"/>
    <w:rsid w:val="005C70C9"/>
    <w:rsid w:val="005C711B"/>
    <w:rsid w:val="005D04B0"/>
    <w:rsid w:val="005D04D0"/>
    <w:rsid w:val="005D2309"/>
    <w:rsid w:val="005D31D3"/>
    <w:rsid w:val="005D3923"/>
    <w:rsid w:val="005D39B1"/>
    <w:rsid w:val="005D3D02"/>
    <w:rsid w:val="005D41ED"/>
    <w:rsid w:val="005D4786"/>
    <w:rsid w:val="005D6C0C"/>
    <w:rsid w:val="005D6C8C"/>
    <w:rsid w:val="005D7DA3"/>
    <w:rsid w:val="005E15E0"/>
    <w:rsid w:val="005E4B83"/>
    <w:rsid w:val="005E4DEE"/>
    <w:rsid w:val="005E5534"/>
    <w:rsid w:val="005E57B2"/>
    <w:rsid w:val="005E675F"/>
    <w:rsid w:val="005F06D9"/>
    <w:rsid w:val="005F36E6"/>
    <w:rsid w:val="005F3EAB"/>
    <w:rsid w:val="005F4B63"/>
    <w:rsid w:val="005F5945"/>
    <w:rsid w:val="005F6178"/>
    <w:rsid w:val="005F6A5A"/>
    <w:rsid w:val="005F76EC"/>
    <w:rsid w:val="00600722"/>
    <w:rsid w:val="00603878"/>
    <w:rsid w:val="006050D4"/>
    <w:rsid w:val="0060518D"/>
    <w:rsid w:val="00605331"/>
    <w:rsid w:val="00606932"/>
    <w:rsid w:val="006074FC"/>
    <w:rsid w:val="00607613"/>
    <w:rsid w:val="00610041"/>
    <w:rsid w:val="00610F91"/>
    <w:rsid w:val="0061114A"/>
    <w:rsid w:val="00611520"/>
    <w:rsid w:val="00611B72"/>
    <w:rsid w:val="0061200E"/>
    <w:rsid w:val="006121EA"/>
    <w:rsid w:val="00613F1D"/>
    <w:rsid w:val="00615217"/>
    <w:rsid w:val="0061583E"/>
    <w:rsid w:val="00616B84"/>
    <w:rsid w:val="006170D2"/>
    <w:rsid w:val="006171EC"/>
    <w:rsid w:val="00617877"/>
    <w:rsid w:val="00620217"/>
    <w:rsid w:val="006227E1"/>
    <w:rsid w:val="00622FD3"/>
    <w:rsid w:val="006250FE"/>
    <w:rsid w:val="00625960"/>
    <w:rsid w:val="00626772"/>
    <w:rsid w:val="006268C0"/>
    <w:rsid w:val="00626C11"/>
    <w:rsid w:val="0062702E"/>
    <w:rsid w:val="00627631"/>
    <w:rsid w:val="00627A37"/>
    <w:rsid w:val="006328E5"/>
    <w:rsid w:val="00633E47"/>
    <w:rsid w:val="006352F0"/>
    <w:rsid w:val="006356C5"/>
    <w:rsid w:val="006363C0"/>
    <w:rsid w:val="006364DC"/>
    <w:rsid w:val="006369B9"/>
    <w:rsid w:val="0063751E"/>
    <w:rsid w:val="00637846"/>
    <w:rsid w:val="006400CA"/>
    <w:rsid w:val="00640125"/>
    <w:rsid w:val="006401E6"/>
    <w:rsid w:val="006418D7"/>
    <w:rsid w:val="00642E61"/>
    <w:rsid w:val="00644EDA"/>
    <w:rsid w:val="0064527F"/>
    <w:rsid w:val="00646D2E"/>
    <w:rsid w:val="006472F1"/>
    <w:rsid w:val="00650305"/>
    <w:rsid w:val="00651109"/>
    <w:rsid w:val="0065191D"/>
    <w:rsid w:val="006519D3"/>
    <w:rsid w:val="00652DF3"/>
    <w:rsid w:val="00654AD0"/>
    <w:rsid w:val="00657600"/>
    <w:rsid w:val="006577BA"/>
    <w:rsid w:val="00660B34"/>
    <w:rsid w:val="00660BE4"/>
    <w:rsid w:val="0066198D"/>
    <w:rsid w:val="00661A25"/>
    <w:rsid w:val="00662255"/>
    <w:rsid w:val="00664496"/>
    <w:rsid w:val="00666773"/>
    <w:rsid w:val="006669C1"/>
    <w:rsid w:val="00666AB4"/>
    <w:rsid w:val="00667CFB"/>
    <w:rsid w:val="00670C0F"/>
    <w:rsid w:val="00671330"/>
    <w:rsid w:val="00672830"/>
    <w:rsid w:val="00674827"/>
    <w:rsid w:val="00676B7D"/>
    <w:rsid w:val="00676D1B"/>
    <w:rsid w:val="00676F43"/>
    <w:rsid w:val="00684C76"/>
    <w:rsid w:val="00685267"/>
    <w:rsid w:val="00685B87"/>
    <w:rsid w:val="00687114"/>
    <w:rsid w:val="00691D9A"/>
    <w:rsid w:val="00692021"/>
    <w:rsid w:val="006920B8"/>
    <w:rsid w:val="00692F75"/>
    <w:rsid w:val="0069473D"/>
    <w:rsid w:val="00696175"/>
    <w:rsid w:val="00696631"/>
    <w:rsid w:val="006969A3"/>
    <w:rsid w:val="00697FD7"/>
    <w:rsid w:val="006A0E84"/>
    <w:rsid w:val="006A1643"/>
    <w:rsid w:val="006A194A"/>
    <w:rsid w:val="006A46FB"/>
    <w:rsid w:val="006A48F0"/>
    <w:rsid w:val="006A4D97"/>
    <w:rsid w:val="006A692B"/>
    <w:rsid w:val="006A6D9F"/>
    <w:rsid w:val="006A72D1"/>
    <w:rsid w:val="006A7EF6"/>
    <w:rsid w:val="006B0179"/>
    <w:rsid w:val="006B0346"/>
    <w:rsid w:val="006B2782"/>
    <w:rsid w:val="006B2CEF"/>
    <w:rsid w:val="006B73B3"/>
    <w:rsid w:val="006C1881"/>
    <w:rsid w:val="006C4786"/>
    <w:rsid w:val="006C4799"/>
    <w:rsid w:val="006C4AC9"/>
    <w:rsid w:val="006C5535"/>
    <w:rsid w:val="006C584C"/>
    <w:rsid w:val="006C673C"/>
    <w:rsid w:val="006D053F"/>
    <w:rsid w:val="006D3D1C"/>
    <w:rsid w:val="006D471E"/>
    <w:rsid w:val="006D5104"/>
    <w:rsid w:val="006D5D44"/>
    <w:rsid w:val="006D6858"/>
    <w:rsid w:val="006D6943"/>
    <w:rsid w:val="006D6FC2"/>
    <w:rsid w:val="006D72DC"/>
    <w:rsid w:val="006D7359"/>
    <w:rsid w:val="006E0C07"/>
    <w:rsid w:val="006E1810"/>
    <w:rsid w:val="006E1D63"/>
    <w:rsid w:val="006E34DF"/>
    <w:rsid w:val="006E3584"/>
    <w:rsid w:val="006E49B9"/>
    <w:rsid w:val="006E4EF1"/>
    <w:rsid w:val="006E53B0"/>
    <w:rsid w:val="006E6CF7"/>
    <w:rsid w:val="006E7E51"/>
    <w:rsid w:val="006F106F"/>
    <w:rsid w:val="006F10B9"/>
    <w:rsid w:val="006F30A0"/>
    <w:rsid w:val="006F32C7"/>
    <w:rsid w:val="006F43B6"/>
    <w:rsid w:val="006F4500"/>
    <w:rsid w:val="006F505A"/>
    <w:rsid w:val="006F50BA"/>
    <w:rsid w:val="006F548E"/>
    <w:rsid w:val="006F7C53"/>
    <w:rsid w:val="006F7F3F"/>
    <w:rsid w:val="007001C9"/>
    <w:rsid w:val="00701317"/>
    <w:rsid w:val="00701B5F"/>
    <w:rsid w:val="007029F3"/>
    <w:rsid w:val="00703699"/>
    <w:rsid w:val="007055DF"/>
    <w:rsid w:val="00705626"/>
    <w:rsid w:val="00707FF3"/>
    <w:rsid w:val="0071087C"/>
    <w:rsid w:val="00715214"/>
    <w:rsid w:val="007163A5"/>
    <w:rsid w:val="00716A1C"/>
    <w:rsid w:val="0072087E"/>
    <w:rsid w:val="007219B2"/>
    <w:rsid w:val="007221C2"/>
    <w:rsid w:val="00722597"/>
    <w:rsid w:val="007234D4"/>
    <w:rsid w:val="00723E7A"/>
    <w:rsid w:val="00724063"/>
    <w:rsid w:val="00724D4D"/>
    <w:rsid w:val="00725C00"/>
    <w:rsid w:val="00726BAA"/>
    <w:rsid w:val="007279F2"/>
    <w:rsid w:val="00727AFC"/>
    <w:rsid w:val="00727D92"/>
    <w:rsid w:val="007318C4"/>
    <w:rsid w:val="00732033"/>
    <w:rsid w:val="007320C6"/>
    <w:rsid w:val="00733188"/>
    <w:rsid w:val="0073356C"/>
    <w:rsid w:val="00733706"/>
    <w:rsid w:val="00733E76"/>
    <w:rsid w:val="00734690"/>
    <w:rsid w:val="00735191"/>
    <w:rsid w:val="00736757"/>
    <w:rsid w:val="00736F98"/>
    <w:rsid w:val="007402A9"/>
    <w:rsid w:val="007407F8"/>
    <w:rsid w:val="0074101D"/>
    <w:rsid w:val="00741408"/>
    <w:rsid w:val="00741F7D"/>
    <w:rsid w:val="00741FD7"/>
    <w:rsid w:val="00742304"/>
    <w:rsid w:val="00743A11"/>
    <w:rsid w:val="00744272"/>
    <w:rsid w:val="00745825"/>
    <w:rsid w:val="00747FAE"/>
    <w:rsid w:val="00751355"/>
    <w:rsid w:val="0075212B"/>
    <w:rsid w:val="007568C9"/>
    <w:rsid w:val="00756954"/>
    <w:rsid w:val="0075787C"/>
    <w:rsid w:val="007629A8"/>
    <w:rsid w:val="00762B58"/>
    <w:rsid w:val="0076318A"/>
    <w:rsid w:val="007632FC"/>
    <w:rsid w:val="00763307"/>
    <w:rsid w:val="00765B3D"/>
    <w:rsid w:val="00765BB6"/>
    <w:rsid w:val="007660FD"/>
    <w:rsid w:val="00766B4C"/>
    <w:rsid w:val="00767759"/>
    <w:rsid w:val="0077079F"/>
    <w:rsid w:val="00772F6D"/>
    <w:rsid w:val="00774D44"/>
    <w:rsid w:val="0077500D"/>
    <w:rsid w:val="0077625A"/>
    <w:rsid w:val="007775D0"/>
    <w:rsid w:val="007778CE"/>
    <w:rsid w:val="00777F89"/>
    <w:rsid w:val="007802DA"/>
    <w:rsid w:val="007811EA"/>
    <w:rsid w:val="00781326"/>
    <w:rsid w:val="0078183D"/>
    <w:rsid w:val="00781A64"/>
    <w:rsid w:val="00782AD9"/>
    <w:rsid w:val="007837DF"/>
    <w:rsid w:val="007840DD"/>
    <w:rsid w:val="0078437F"/>
    <w:rsid w:val="007844EA"/>
    <w:rsid w:val="007856E5"/>
    <w:rsid w:val="007874E0"/>
    <w:rsid w:val="00790067"/>
    <w:rsid w:val="00791364"/>
    <w:rsid w:val="007925A7"/>
    <w:rsid w:val="00792DEE"/>
    <w:rsid w:val="00793179"/>
    <w:rsid w:val="007A0392"/>
    <w:rsid w:val="007A366F"/>
    <w:rsid w:val="007A4005"/>
    <w:rsid w:val="007B0160"/>
    <w:rsid w:val="007B23D7"/>
    <w:rsid w:val="007B32D4"/>
    <w:rsid w:val="007B3A98"/>
    <w:rsid w:val="007B3C93"/>
    <w:rsid w:val="007B40E6"/>
    <w:rsid w:val="007B68ED"/>
    <w:rsid w:val="007B74F9"/>
    <w:rsid w:val="007B7610"/>
    <w:rsid w:val="007C0E22"/>
    <w:rsid w:val="007C0EEF"/>
    <w:rsid w:val="007C1A45"/>
    <w:rsid w:val="007C1BF7"/>
    <w:rsid w:val="007C2072"/>
    <w:rsid w:val="007C28D7"/>
    <w:rsid w:val="007C5D0D"/>
    <w:rsid w:val="007C6137"/>
    <w:rsid w:val="007C703C"/>
    <w:rsid w:val="007C77DE"/>
    <w:rsid w:val="007D0261"/>
    <w:rsid w:val="007D06E6"/>
    <w:rsid w:val="007D191A"/>
    <w:rsid w:val="007D1B31"/>
    <w:rsid w:val="007D2741"/>
    <w:rsid w:val="007D2E50"/>
    <w:rsid w:val="007D5410"/>
    <w:rsid w:val="007D7F30"/>
    <w:rsid w:val="007E0355"/>
    <w:rsid w:val="007E0C7A"/>
    <w:rsid w:val="007E2D58"/>
    <w:rsid w:val="007E3115"/>
    <w:rsid w:val="007E5096"/>
    <w:rsid w:val="007E54A0"/>
    <w:rsid w:val="007E6637"/>
    <w:rsid w:val="007F138D"/>
    <w:rsid w:val="007F2F9F"/>
    <w:rsid w:val="007F337A"/>
    <w:rsid w:val="007F3745"/>
    <w:rsid w:val="007F3746"/>
    <w:rsid w:val="007F46DC"/>
    <w:rsid w:val="00801C87"/>
    <w:rsid w:val="00801FA6"/>
    <w:rsid w:val="00803F53"/>
    <w:rsid w:val="00805D41"/>
    <w:rsid w:val="0080733C"/>
    <w:rsid w:val="00807EF2"/>
    <w:rsid w:val="008100A8"/>
    <w:rsid w:val="00811644"/>
    <w:rsid w:val="00814D72"/>
    <w:rsid w:val="0081696E"/>
    <w:rsid w:val="008173FD"/>
    <w:rsid w:val="0082080B"/>
    <w:rsid w:val="00821A0F"/>
    <w:rsid w:val="008221F7"/>
    <w:rsid w:val="00823FAC"/>
    <w:rsid w:val="00824FA5"/>
    <w:rsid w:val="00825CAE"/>
    <w:rsid w:val="00826C25"/>
    <w:rsid w:val="008275D3"/>
    <w:rsid w:val="00827A7A"/>
    <w:rsid w:val="00827C79"/>
    <w:rsid w:val="00830C33"/>
    <w:rsid w:val="00830C5D"/>
    <w:rsid w:val="00831365"/>
    <w:rsid w:val="008318AA"/>
    <w:rsid w:val="00831E92"/>
    <w:rsid w:val="00833D17"/>
    <w:rsid w:val="0083675C"/>
    <w:rsid w:val="00836AF8"/>
    <w:rsid w:val="00837998"/>
    <w:rsid w:val="00840006"/>
    <w:rsid w:val="00840B80"/>
    <w:rsid w:val="00841F18"/>
    <w:rsid w:val="00842165"/>
    <w:rsid w:val="00842D16"/>
    <w:rsid w:val="00842EBB"/>
    <w:rsid w:val="0084300D"/>
    <w:rsid w:val="00843D0A"/>
    <w:rsid w:val="00844D78"/>
    <w:rsid w:val="008458B8"/>
    <w:rsid w:val="0084644F"/>
    <w:rsid w:val="00850C95"/>
    <w:rsid w:val="00852628"/>
    <w:rsid w:val="008526EE"/>
    <w:rsid w:val="00852FB8"/>
    <w:rsid w:val="008538A6"/>
    <w:rsid w:val="00854BAB"/>
    <w:rsid w:val="00856DC6"/>
    <w:rsid w:val="00856ED0"/>
    <w:rsid w:val="0086150B"/>
    <w:rsid w:val="00862890"/>
    <w:rsid w:val="008635C6"/>
    <w:rsid w:val="00864B87"/>
    <w:rsid w:val="00864C71"/>
    <w:rsid w:val="0086609E"/>
    <w:rsid w:val="008670EE"/>
    <w:rsid w:val="0087040D"/>
    <w:rsid w:val="00870605"/>
    <w:rsid w:val="00871A0B"/>
    <w:rsid w:val="0087225B"/>
    <w:rsid w:val="008722DD"/>
    <w:rsid w:val="00872BAB"/>
    <w:rsid w:val="008741F8"/>
    <w:rsid w:val="00874639"/>
    <w:rsid w:val="00874669"/>
    <w:rsid w:val="008752C1"/>
    <w:rsid w:val="0087600E"/>
    <w:rsid w:val="008773F2"/>
    <w:rsid w:val="00877894"/>
    <w:rsid w:val="008808C6"/>
    <w:rsid w:val="008814D6"/>
    <w:rsid w:val="00881630"/>
    <w:rsid w:val="00881B47"/>
    <w:rsid w:val="008825BF"/>
    <w:rsid w:val="00885C9D"/>
    <w:rsid w:val="00885E27"/>
    <w:rsid w:val="00891039"/>
    <w:rsid w:val="00892297"/>
    <w:rsid w:val="008939FE"/>
    <w:rsid w:val="00895BE8"/>
    <w:rsid w:val="00896120"/>
    <w:rsid w:val="00896C3A"/>
    <w:rsid w:val="00897909"/>
    <w:rsid w:val="008A1A40"/>
    <w:rsid w:val="008A1B3D"/>
    <w:rsid w:val="008A21AA"/>
    <w:rsid w:val="008A3FA5"/>
    <w:rsid w:val="008A427C"/>
    <w:rsid w:val="008A4670"/>
    <w:rsid w:val="008A6F66"/>
    <w:rsid w:val="008A708B"/>
    <w:rsid w:val="008A7D75"/>
    <w:rsid w:val="008B0AFD"/>
    <w:rsid w:val="008B0EF8"/>
    <w:rsid w:val="008B1AD2"/>
    <w:rsid w:val="008B21A6"/>
    <w:rsid w:val="008B2B1C"/>
    <w:rsid w:val="008B3C60"/>
    <w:rsid w:val="008B51D8"/>
    <w:rsid w:val="008B54E6"/>
    <w:rsid w:val="008B56AC"/>
    <w:rsid w:val="008C05AA"/>
    <w:rsid w:val="008C18B8"/>
    <w:rsid w:val="008C2CA9"/>
    <w:rsid w:val="008C33BF"/>
    <w:rsid w:val="008C36E1"/>
    <w:rsid w:val="008C395C"/>
    <w:rsid w:val="008C3FBA"/>
    <w:rsid w:val="008C70A8"/>
    <w:rsid w:val="008D0786"/>
    <w:rsid w:val="008D3AA0"/>
    <w:rsid w:val="008D4488"/>
    <w:rsid w:val="008D48B8"/>
    <w:rsid w:val="008D4FEB"/>
    <w:rsid w:val="008D78A1"/>
    <w:rsid w:val="008E0868"/>
    <w:rsid w:val="008E0BF9"/>
    <w:rsid w:val="008E0C25"/>
    <w:rsid w:val="008E1974"/>
    <w:rsid w:val="008E2E1B"/>
    <w:rsid w:val="008E4AF3"/>
    <w:rsid w:val="008E4B95"/>
    <w:rsid w:val="008E717D"/>
    <w:rsid w:val="008F025A"/>
    <w:rsid w:val="008F1BAB"/>
    <w:rsid w:val="008F4A35"/>
    <w:rsid w:val="009002E7"/>
    <w:rsid w:val="00900C3A"/>
    <w:rsid w:val="00901267"/>
    <w:rsid w:val="009023B9"/>
    <w:rsid w:val="00903F4F"/>
    <w:rsid w:val="00906573"/>
    <w:rsid w:val="009079C3"/>
    <w:rsid w:val="0091037D"/>
    <w:rsid w:val="0091255A"/>
    <w:rsid w:val="009140BD"/>
    <w:rsid w:val="00914D37"/>
    <w:rsid w:val="00915A0B"/>
    <w:rsid w:val="00916DF3"/>
    <w:rsid w:val="00921503"/>
    <w:rsid w:val="0092153D"/>
    <w:rsid w:val="00922537"/>
    <w:rsid w:val="00922DDE"/>
    <w:rsid w:val="0092356B"/>
    <w:rsid w:val="0092483F"/>
    <w:rsid w:val="009258C5"/>
    <w:rsid w:val="0092687A"/>
    <w:rsid w:val="0092710E"/>
    <w:rsid w:val="0092759F"/>
    <w:rsid w:val="009326A5"/>
    <w:rsid w:val="00932D8F"/>
    <w:rsid w:val="009337B6"/>
    <w:rsid w:val="009357A0"/>
    <w:rsid w:val="00937B8F"/>
    <w:rsid w:val="00940AB8"/>
    <w:rsid w:val="00940D49"/>
    <w:rsid w:val="009419ED"/>
    <w:rsid w:val="0094490F"/>
    <w:rsid w:val="00946E30"/>
    <w:rsid w:val="00947026"/>
    <w:rsid w:val="00953188"/>
    <w:rsid w:val="00953197"/>
    <w:rsid w:val="00954B2B"/>
    <w:rsid w:val="009556BD"/>
    <w:rsid w:val="00957D8D"/>
    <w:rsid w:val="009645F3"/>
    <w:rsid w:val="00964CD4"/>
    <w:rsid w:val="00965430"/>
    <w:rsid w:val="00967652"/>
    <w:rsid w:val="009701C4"/>
    <w:rsid w:val="00970E56"/>
    <w:rsid w:val="0097103F"/>
    <w:rsid w:val="00972989"/>
    <w:rsid w:val="009744AC"/>
    <w:rsid w:val="009749EC"/>
    <w:rsid w:val="00974E22"/>
    <w:rsid w:val="00975448"/>
    <w:rsid w:val="009766D7"/>
    <w:rsid w:val="00976C41"/>
    <w:rsid w:val="00980197"/>
    <w:rsid w:val="00980DA4"/>
    <w:rsid w:val="00981435"/>
    <w:rsid w:val="009837A8"/>
    <w:rsid w:val="0098423E"/>
    <w:rsid w:val="0098579C"/>
    <w:rsid w:val="00985F7A"/>
    <w:rsid w:val="00986BE4"/>
    <w:rsid w:val="00987EC4"/>
    <w:rsid w:val="00990033"/>
    <w:rsid w:val="00991595"/>
    <w:rsid w:val="0099335F"/>
    <w:rsid w:val="009942F2"/>
    <w:rsid w:val="0099512B"/>
    <w:rsid w:val="0099672E"/>
    <w:rsid w:val="009A1CCD"/>
    <w:rsid w:val="009A20D9"/>
    <w:rsid w:val="009A266F"/>
    <w:rsid w:val="009A2B96"/>
    <w:rsid w:val="009A3DA6"/>
    <w:rsid w:val="009A504D"/>
    <w:rsid w:val="009A51BA"/>
    <w:rsid w:val="009A6245"/>
    <w:rsid w:val="009A63C7"/>
    <w:rsid w:val="009A71F7"/>
    <w:rsid w:val="009B1446"/>
    <w:rsid w:val="009B209D"/>
    <w:rsid w:val="009B2677"/>
    <w:rsid w:val="009B4CC2"/>
    <w:rsid w:val="009B4FDB"/>
    <w:rsid w:val="009B6DCB"/>
    <w:rsid w:val="009B7660"/>
    <w:rsid w:val="009C25EA"/>
    <w:rsid w:val="009C398B"/>
    <w:rsid w:val="009C5247"/>
    <w:rsid w:val="009C5E0A"/>
    <w:rsid w:val="009C70B6"/>
    <w:rsid w:val="009C77EA"/>
    <w:rsid w:val="009C792A"/>
    <w:rsid w:val="009D20D6"/>
    <w:rsid w:val="009D26B0"/>
    <w:rsid w:val="009D3D38"/>
    <w:rsid w:val="009D487E"/>
    <w:rsid w:val="009D4BD4"/>
    <w:rsid w:val="009D4D91"/>
    <w:rsid w:val="009D5CC3"/>
    <w:rsid w:val="009D6C43"/>
    <w:rsid w:val="009E2473"/>
    <w:rsid w:val="009E2B0E"/>
    <w:rsid w:val="009E3124"/>
    <w:rsid w:val="009E42FE"/>
    <w:rsid w:val="009E4566"/>
    <w:rsid w:val="009E49AF"/>
    <w:rsid w:val="009E4A73"/>
    <w:rsid w:val="009E4C29"/>
    <w:rsid w:val="009E79D9"/>
    <w:rsid w:val="009F087E"/>
    <w:rsid w:val="009F092A"/>
    <w:rsid w:val="009F0E9E"/>
    <w:rsid w:val="009F1065"/>
    <w:rsid w:val="009F12EA"/>
    <w:rsid w:val="009F3574"/>
    <w:rsid w:val="009F411A"/>
    <w:rsid w:val="009F464B"/>
    <w:rsid w:val="009F464C"/>
    <w:rsid w:val="009F648D"/>
    <w:rsid w:val="009F6DA1"/>
    <w:rsid w:val="009F78E5"/>
    <w:rsid w:val="00A03E92"/>
    <w:rsid w:val="00A03FFD"/>
    <w:rsid w:val="00A04246"/>
    <w:rsid w:val="00A04359"/>
    <w:rsid w:val="00A048C1"/>
    <w:rsid w:val="00A07E34"/>
    <w:rsid w:val="00A10A2C"/>
    <w:rsid w:val="00A126A3"/>
    <w:rsid w:val="00A13699"/>
    <w:rsid w:val="00A17821"/>
    <w:rsid w:val="00A214E5"/>
    <w:rsid w:val="00A226B3"/>
    <w:rsid w:val="00A23532"/>
    <w:rsid w:val="00A23A78"/>
    <w:rsid w:val="00A23FD3"/>
    <w:rsid w:val="00A256B8"/>
    <w:rsid w:val="00A26B15"/>
    <w:rsid w:val="00A279C7"/>
    <w:rsid w:val="00A30095"/>
    <w:rsid w:val="00A30F2F"/>
    <w:rsid w:val="00A30F39"/>
    <w:rsid w:val="00A31584"/>
    <w:rsid w:val="00A33148"/>
    <w:rsid w:val="00A3589B"/>
    <w:rsid w:val="00A40843"/>
    <w:rsid w:val="00A40EF2"/>
    <w:rsid w:val="00A43115"/>
    <w:rsid w:val="00A434CB"/>
    <w:rsid w:val="00A44C5B"/>
    <w:rsid w:val="00A4534F"/>
    <w:rsid w:val="00A459E0"/>
    <w:rsid w:val="00A45FB7"/>
    <w:rsid w:val="00A46B4D"/>
    <w:rsid w:val="00A46C7E"/>
    <w:rsid w:val="00A46D92"/>
    <w:rsid w:val="00A470B8"/>
    <w:rsid w:val="00A50CB5"/>
    <w:rsid w:val="00A5278A"/>
    <w:rsid w:val="00A52C21"/>
    <w:rsid w:val="00A52EDB"/>
    <w:rsid w:val="00A53070"/>
    <w:rsid w:val="00A532C0"/>
    <w:rsid w:val="00A53EA5"/>
    <w:rsid w:val="00A54AC5"/>
    <w:rsid w:val="00A55251"/>
    <w:rsid w:val="00A55AD9"/>
    <w:rsid w:val="00A55CCB"/>
    <w:rsid w:val="00A5663B"/>
    <w:rsid w:val="00A57B90"/>
    <w:rsid w:val="00A614E8"/>
    <w:rsid w:val="00A6205F"/>
    <w:rsid w:val="00A62DFB"/>
    <w:rsid w:val="00A62E42"/>
    <w:rsid w:val="00A6304E"/>
    <w:rsid w:val="00A63CAE"/>
    <w:rsid w:val="00A66541"/>
    <w:rsid w:val="00A7042B"/>
    <w:rsid w:val="00A7091B"/>
    <w:rsid w:val="00A72549"/>
    <w:rsid w:val="00A74ED8"/>
    <w:rsid w:val="00A75754"/>
    <w:rsid w:val="00A7670D"/>
    <w:rsid w:val="00A775A0"/>
    <w:rsid w:val="00A779CF"/>
    <w:rsid w:val="00A77DCA"/>
    <w:rsid w:val="00A82A74"/>
    <w:rsid w:val="00A84A6F"/>
    <w:rsid w:val="00A868CD"/>
    <w:rsid w:val="00A90E49"/>
    <w:rsid w:val="00A916F2"/>
    <w:rsid w:val="00A91B04"/>
    <w:rsid w:val="00A93CF6"/>
    <w:rsid w:val="00A95BC7"/>
    <w:rsid w:val="00A96573"/>
    <w:rsid w:val="00A96A3C"/>
    <w:rsid w:val="00A970E3"/>
    <w:rsid w:val="00AA3BBE"/>
    <w:rsid w:val="00AA3F91"/>
    <w:rsid w:val="00AA43D7"/>
    <w:rsid w:val="00AA4AEB"/>
    <w:rsid w:val="00AA4B9D"/>
    <w:rsid w:val="00AA50DC"/>
    <w:rsid w:val="00AA618A"/>
    <w:rsid w:val="00AA61A5"/>
    <w:rsid w:val="00AA641A"/>
    <w:rsid w:val="00AB1C4F"/>
    <w:rsid w:val="00AB26FE"/>
    <w:rsid w:val="00AB4698"/>
    <w:rsid w:val="00AB4BA7"/>
    <w:rsid w:val="00AB7DBF"/>
    <w:rsid w:val="00AC0887"/>
    <w:rsid w:val="00AC11AC"/>
    <w:rsid w:val="00AC1F16"/>
    <w:rsid w:val="00AC262B"/>
    <w:rsid w:val="00AC2703"/>
    <w:rsid w:val="00AC3225"/>
    <w:rsid w:val="00AC35C9"/>
    <w:rsid w:val="00AC36B4"/>
    <w:rsid w:val="00AC3792"/>
    <w:rsid w:val="00AC3A98"/>
    <w:rsid w:val="00AC522C"/>
    <w:rsid w:val="00AC7944"/>
    <w:rsid w:val="00AD1C87"/>
    <w:rsid w:val="00AD2D29"/>
    <w:rsid w:val="00AD5403"/>
    <w:rsid w:val="00AD5904"/>
    <w:rsid w:val="00AD7D70"/>
    <w:rsid w:val="00AD7DF8"/>
    <w:rsid w:val="00AE0CF8"/>
    <w:rsid w:val="00AE0E89"/>
    <w:rsid w:val="00AE2C91"/>
    <w:rsid w:val="00AE3019"/>
    <w:rsid w:val="00AE3709"/>
    <w:rsid w:val="00AE3916"/>
    <w:rsid w:val="00AE3DCE"/>
    <w:rsid w:val="00AE4A8A"/>
    <w:rsid w:val="00AE64B5"/>
    <w:rsid w:val="00AE758C"/>
    <w:rsid w:val="00AF0C3A"/>
    <w:rsid w:val="00AF1CDE"/>
    <w:rsid w:val="00AF24CD"/>
    <w:rsid w:val="00AF259C"/>
    <w:rsid w:val="00AF2890"/>
    <w:rsid w:val="00AF2AAF"/>
    <w:rsid w:val="00AF3207"/>
    <w:rsid w:val="00AF3651"/>
    <w:rsid w:val="00AF5073"/>
    <w:rsid w:val="00AF57E7"/>
    <w:rsid w:val="00AF5D15"/>
    <w:rsid w:val="00AF6536"/>
    <w:rsid w:val="00AF7265"/>
    <w:rsid w:val="00AF726E"/>
    <w:rsid w:val="00B002B4"/>
    <w:rsid w:val="00B014CF"/>
    <w:rsid w:val="00B01E55"/>
    <w:rsid w:val="00B02126"/>
    <w:rsid w:val="00B03864"/>
    <w:rsid w:val="00B039C6"/>
    <w:rsid w:val="00B03D8E"/>
    <w:rsid w:val="00B059A9"/>
    <w:rsid w:val="00B05A1E"/>
    <w:rsid w:val="00B05AF1"/>
    <w:rsid w:val="00B068F3"/>
    <w:rsid w:val="00B101B1"/>
    <w:rsid w:val="00B123BB"/>
    <w:rsid w:val="00B14030"/>
    <w:rsid w:val="00B15159"/>
    <w:rsid w:val="00B17248"/>
    <w:rsid w:val="00B17AAA"/>
    <w:rsid w:val="00B212B6"/>
    <w:rsid w:val="00B212DA"/>
    <w:rsid w:val="00B24748"/>
    <w:rsid w:val="00B2525F"/>
    <w:rsid w:val="00B25360"/>
    <w:rsid w:val="00B25C21"/>
    <w:rsid w:val="00B2603C"/>
    <w:rsid w:val="00B265E6"/>
    <w:rsid w:val="00B26EA7"/>
    <w:rsid w:val="00B276B8"/>
    <w:rsid w:val="00B27C37"/>
    <w:rsid w:val="00B301D0"/>
    <w:rsid w:val="00B3095D"/>
    <w:rsid w:val="00B32537"/>
    <w:rsid w:val="00B364BE"/>
    <w:rsid w:val="00B37BDE"/>
    <w:rsid w:val="00B401CB"/>
    <w:rsid w:val="00B40376"/>
    <w:rsid w:val="00B40C59"/>
    <w:rsid w:val="00B427DC"/>
    <w:rsid w:val="00B4374A"/>
    <w:rsid w:val="00B45DAE"/>
    <w:rsid w:val="00B46516"/>
    <w:rsid w:val="00B47B69"/>
    <w:rsid w:val="00B519E3"/>
    <w:rsid w:val="00B51B87"/>
    <w:rsid w:val="00B51D3A"/>
    <w:rsid w:val="00B51E22"/>
    <w:rsid w:val="00B55058"/>
    <w:rsid w:val="00B55A72"/>
    <w:rsid w:val="00B55D56"/>
    <w:rsid w:val="00B56E1E"/>
    <w:rsid w:val="00B609B4"/>
    <w:rsid w:val="00B63F32"/>
    <w:rsid w:val="00B654FD"/>
    <w:rsid w:val="00B6596E"/>
    <w:rsid w:val="00B7136B"/>
    <w:rsid w:val="00B71FDE"/>
    <w:rsid w:val="00B74F52"/>
    <w:rsid w:val="00B75B38"/>
    <w:rsid w:val="00B765B3"/>
    <w:rsid w:val="00B77420"/>
    <w:rsid w:val="00B80615"/>
    <w:rsid w:val="00B80CD2"/>
    <w:rsid w:val="00B81476"/>
    <w:rsid w:val="00B82506"/>
    <w:rsid w:val="00B84A34"/>
    <w:rsid w:val="00B86BA4"/>
    <w:rsid w:val="00B86FB2"/>
    <w:rsid w:val="00B8776B"/>
    <w:rsid w:val="00B87EF7"/>
    <w:rsid w:val="00B90FDB"/>
    <w:rsid w:val="00B9175B"/>
    <w:rsid w:val="00B91FE8"/>
    <w:rsid w:val="00B925CF"/>
    <w:rsid w:val="00B95BF5"/>
    <w:rsid w:val="00B96960"/>
    <w:rsid w:val="00B9757D"/>
    <w:rsid w:val="00BA0A01"/>
    <w:rsid w:val="00BA0A99"/>
    <w:rsid w:val="00BA0D88"/>
    <w:rsid w:val="00BA145F"/>
    <w:rsid w:val="00BA316A"/>
    <w:rsid w:val="00BA37B2"/>
    <w:rsid w:val="00BA46ED"/>
    <w:rsid w:val="00BA54F6"/>
    <w:rsid w:val="00BA64CC"/>
    <w:rsid w:val="00BA74C3"/>
    <w:rsid w:val="00BB233F"/>
    <w:rsid w:val="00BB47B1"/>
    <w:rsid w:val="00BB56E8"/>
    <w:rsid w:val="00BB5719"/>
    <w:rsid w:val="00BB5975"/>
    <w:rsid w:val="00BB5FD0"/>
    <w:rsid w:val="00BB69B1"/>
    <w:rsid w:val="00BB6C7B"/>
    <w:rsid w:val="00BB7BA4"/>
    <w:rsid w:val="00BB7E14"/>
    <w:rsid w:val="00BC03AE"/>
    <w:rsid w:val="00BC0B1D"/>
    <w:rsid w:val="00BC1200"/>
    <w:rsid w:val="00BC32C3"/>
    <w:rsid w:val="00BC3578"/>
    <w:rsid w:val="00BC726F"/>
    <w:rsid w:val="00BD015E"/>
    <w:rsid w:val="00BD0595"/>
    <w:rsid w:val="00BD33ED"/>
    <w:rsid w:val="00BD363D"/>
    <w:rsid w:val="00BD3CB0"/>
    <w:rsid w:val="00BD5CCD"/>
    <w:rsid w:val="00BD775F"/>
    <w:rsid w:val="00BE073F"/>
    <w:rsid w:val="00BE0A3A"/>
    <w:rsid w:val="00BE0D6C"/>
    <w:rsid w:val="00BE2A8D"/>
    <w:rsid w:val="00BE347E"/>
    <w:rsid w:val="00BE37B4"/>
    <w:rsid w:val="00BE3962"/>
    <w:rsid w:val="00BE4A76"/>
    <w:rsid w:val="00BE5C20"/>
    <w:rsid w:val="00BE664A"/>
    <w:rsid w:val="00BF0397"/>
    <w:rsid w:val="00BF0B29"/>
    <w:rsid w:val="00BF10F3"/>
    <w:rsid w:val="00BF1B16"/>
    <w:rsid w:val="00BF2587"/>
    <w:rsid w:val="00BF349E"/>
    <w:rsid w:val="00BF55D3"/>
    <w:rsid w:val="00BF5626"/>
    <w:rsid w:val="00BF6449"/>
    <w:rsid w:val="00BF7CA8"/>
    <w:rsid w:val="00BF7EE8"/>
    <w:rsid w:val="00C00D90"/>
    <w:rsid w:val="00C01213"/>
    <w:rsid w:val="00C038E9"/>
    <w:rsid w:val="00C045F7"/>
    <w:rsid w:val="00C073ED"/>
    <w:rsid w:val="00C078C8"/>
    <w:rsid w:val="00C118B1"/>
    <w:rsid w:val="00C124A7"/>
    <w:rsid w:val="00C1283E"/>
    <w:rsid w:val="00C149E8"/>
    <w:rsid w:val="00C15783"/>
    <w:rsid w:val="00C202E5"/>
    <w:rsid w:val="00C20A11"/>
    <w:rsid w:val="00C21861"/>
    <w:rsid w:val="00C21AB6"/>
    <w:rsid w:val="00C22E4F"/>
    <w:rsid w:val="00C2358B"/>
    <w:rsid w:val="00C24482"/>
    <w:rsid w:val="00C24E8C"/>
    <w:rsid w:val="00C30F62"/>
    <w:rsid w:val="00C322C8"/>
    <w:rsid w:val="00C33F61"/>
    <w:rsid w:val="00C3576D"/>
    <w:rsid w:val="00C374F4"/>
    <w:rsid w:val="00C400C6"/>
    <w:rsid w:val="00C401A6"/>
    <w:rsid w:val="00C44E01"/>
    <w:rsid w:val="00C45AC9"/>
    <w:rsid w:val="00C46C27"/>
    <w:rsid w:val="00C4752A"/>
    <w:rsid w:val="00C53761"/>
    <w:rsid w:val="00C54C77"/>
    <w:rsid w:val="00C55741"/>
    <w:rsid w:val="00C562EA"/>
    <w:rsid w:val="00C57114"/>
    <w:rsid w:val="00C6101C"/>
    <w:rsid w:val="00C61753"/>
    <w:rsid w:val="00C6311A"/>
    <w:rsid w:val="00C63614"/>
    <w:rsid w:val="00C667A2"/>
    <w:rsid w:val="00C67F47"/>
    <w:rsid w:val="00C70878"/>
    <w:rsid w:val="00C73DE6"/>
    <w:rsid w:val="00C751A9"/>
    <w:rsid w:val="00C76B98"/>
    <w:rsid w:val="00C771E3"/>
    <w:rsid w:val="00C80DA6"/>
    <w:rsid w:val="00C812BB"/>
    <w:rsid w:val="00C82EDF"/>
    <w:rsid w:val="00C831BE"/>
    <w:rsid w:val="00C83552"/>
    <w:rsid w:val="00C8473F"/>
    <w:rsid w:val="00C85B20"/>
    <w:rsid w:val="00C861E1"/>
    <w:rsid w:val="00C868BB"/>
    <w:rsid w:val="00C86DB9"/>
    <w:rsid w:val="00C8717B"/>
    <w:rsid w:val="00C905B9"/>
    <w:rsid w:val="00C91767"/>
    <w:rsid w:val="00C93852"/>
    <w:rsid w:val="00C94FC9"/>
    <w:rsid w:val="00C957F8"/>
    <w:rsid w:val="00C96DD3"/>
    <w:rsid w:val="00C97242"/>
    <w:rsid w:val="00C97561"/>
    <w:rsid w:val="00C97AB2"/>
    <w:rsid w:val="00CA0591"/>
    <w:rsid w:val="00CA0E0C"/>
    <w:rsid w:val="00CA2C54"/>
    <w:rsid w:val="00CA4156"/>
    <w:rsid w:val="00CA474C"/>
    <w:rsid w:val="00CA5B8D"/>
    <w:rsid w:val="00CA6DAF"/>
    <w:rsid w:val="00CB0CF7"/>
    <w:rsid w:val="00CB164F"/>
    <w:rsid w:val="00CB352B"/>
    <w:rsid w:val="00CB3D4D"/>
    <w:rsid w:val="00CB4336"/>
    <w:rsid w:val="00CB51A1"/>
    <w:rsid w:val="00CB5C58"/>
    <w:rsid w:val="00CB6AF5"/>
    <w:rsid w:val="00CB73BE"/>
    <w:rsid w:val="00CB73E9"/>
    <w:rsid w:val="00CC026D"/>
    <w:rsid w:val="00CC0620"/>
    <w:rsid w:val="00CC2ADD"/>
    <w:rsid w:val="00CC3CC6"/>
    <w:rsid w:val="00CC40FD"/>
    <w:rsid w:val="00CC419C"/>
    <w:rsid w:val="00CC61BE"/>
    <w:rsid w:val="00CD0259"/>
    <w:rsid w:val="00CD1E06"/>
    <w:rsid w:val="00CD3E72"/>
    <w:rsid w:val="00CD5083"/>
    <w:rsid w:val="00CD75D6"/>
    <w:rsid w:val="00CE0465"/>
    <w:rsid w:val="00CE05A6"/>
    <w:rsid w:val="00CE3658"/>
    <w:rsid w:val="00CE469B"/>
    <w:rsid w:val="00CE6499"/>
    <w:rsid w:val="00CF1900"/>
    <w:rsid w:val="00CF1C55"/>
    <w:rsid w:val="00CF2A06"/>
    <w:rsid w:val="00CF3C06"/>
    <w:rsid w:val="00CF4C80"/>
    <w:rsid w:val="00CF5C71"/>
    <w:rsid w:val="00CF710A"/>
    <w:rsid w:val="00CF7A4D"/>
    <w:rsid w:val="00CF7AD3"/>
    <w:rsid w:val="00CF7EAB"/>
    <w:rsid w:val="00CF7F30"/>
    <w:rsid w:val="00CF7F35"/>
    <w:rsid w:val="00D02045"/>
    <w:rsid w:val="00D02356"/>
    <w:rsid w:val="00D02363"/>
    <w:rsid w:val="00D023BE"/>
    <w:rsid w:val="00D02E02"/>
    <w:rsid w:val="00D03A19"/>
    <w:rsid w:val="00D0526F"/>
    <w:rsid w:val="00D062E8"/>
    <w:rsid w:val="00D10740"/>
    <w:rsid w:val="00D1174D"/>
    <w:rsid w:val="00D12F81"/>
    <w:rsid w:val="00D13029"/>
    <w:rsid w:val="00D156E2"/>
    <w:rsid w:val="00D15D84"/>
    <w:rsid w:val="00D160AD"/>
    <w:rsid w:val="00D164A5"/>
    <w:rsid w:val="00D16C67"/>
    <w:rsid w:val="00D209E4"/>
    <w:rsid w:val="00D22A4C"/>
    <w:rsid w:val="00D22C52"/>
    <w:rsid w:val="00D2503C"/>
    <w:rsid w:val="00D2563B"/>
    <w:rsid w:val="00D25B9F"/>
    <w:rsid w:val="00D26529"/>
    <w:rsid w:val="00D2731B"/>
    <w:rsid w:val="00D3115D"/>
    <w:rsid w:val="00D3138C"/>
    <w:rsid w:val="00D329C0"/>
    <w:rsid w:val="00D3344A"/>
    <w:rsid w:val="00D336EB"/>
    <w:rsid w:val="00D33710"/>
    <w:rsid w:val="00D343F3"/>
    <w:rsid w:val="00D346BF"/>
    <w:rsid w:val="00D3485B"/>
    <w:rsid w:val="00D359E8"/>
    <w:rsid w:val="00D35ABD"/>
    <w:rsid w:val="00D3766F"/>
    <w:rsid w:val="00D37EF2"/>
    <w:rsid w:val="00D40346"/>
    <w:rsid w:val="00D4315A"/>
    <w:rsid w:val="00D44F74"/>
    <w:rsid w:val="00D46EE0"/>
    <w:rsid w:val="00D4777F"/>
    <w:rsid w:val="00D51668"/>
    <w:rsid w:val="00D527B7"/>
    <w:rsid w:val="00D54217"/>
    <w:rsid w:val="00D60F26"/>
    <w:rsid w:val="00D624DC"/>
    <w:rsid w:val="00D63D56"/>
    <w:rsid w:val="00D63F29"/>
    <w:rsid w:val="00D646B7"/>
    <w:rsid w:val="00D66DAC"/>
    <w:rsid w:val="00D67A7B"/>
    <w:rsid w:val="00D70060"/>
    <w:rsid w:val="00D716CE"/>
    <w:rsid w:val="00D71831"/>
    <w:rsid w:val="00D73152"/>
    <w:rsid w:val="00D73796"/>
    <w:rsid w:val="00D7679E"/>
    <w:rsid w:val="00D76BA1"/>
    <w:rsid w:val="00D77489"/>
    <w:rsid w:val="00D776A2"/>
    <w:rsid w:val="00D779D9"/>
    <w:rsid w:val="00D8090C"/>
    <w:rsid w:val="00D80981"/>
    <w:rsid w:val="00D81495"/>
    <w:rsid w:val="00D814DC"/>
    <w:rsid w:val="00D8177E"/>
    <w:rsid w:val="00D81E8C"/>
    <w:rsid w:val="00D82A5A"/>
    <w:rsid w:val="00D8331D"/>
    <w:rsid w:val="00D837E3"/>
    <w:rsid w:val="00D8388B"/>
    <w:rsid w:val="00D83B10"/>
    <w:rsid w:val="00D83DB7"/>
    <w:rsid w:val="00D84372"/>
    <w:rsid w:val="00D843A1"/>
    <w:rsid w:val="00D86B42"/>
    <w:rsid w:val="00D86BA5"/>
    <w:rsid w:val="00D905E9"/>
    <w:rsid w:val="00D911BF"/>
    <w:rsid w:val="00D92755"/>
    <w:rsid w:val="00D9280D"/>
    <w:rsid w:val="00D92993"/>
    <w:rsid w:val="00D932D2"/>
    <w:rsid w:val="00D933C4"/>
    <w:rsid w:val="00D94DB8"/>
    <w:rsid w:val="00D96033"/>
    <w:rsid w:val="00D969CB"/>
    <w:rsid w:val="00D972C6"/>
    <w:rsid w:val="00D9792D"/>
    <w:rsid w:val="00DA12DB"/>
    <w:rsid w:val="00DA1337"/>
    <w:rsid w:val="00DA179C"/>
    <w:rsid w:val="00DA1EFB"/>
    <w:rsid w:val="00DA2712"/>
    <w:rsid w:val="00DA3636"/>
    <w:rsid w:val="00DA3F99"/>
    <w:rsid w:val="00DA4AA3"/>
    <w:rsid w:val="00DA6604"/>
    <w:rsid w:val="00DA68E2"/>
    <w:rsid w:val="00DA6BF7"/>
    <w:rsid w:val="00DB225E"/>
    <w:rsid w:val="00DB3DAE"/>
    <w:rsid w:val="00DB46A7"/>
    <w:rsid w:val="00DB522F"/>
    <w:rsid w:val="00DB700D"/>
    <w:rsid w:val="00DC080F"/>
    <w:rsid w:val="00DC0957"/>
    <w:rsid w:val="00DC123D"/>
    <w:rsid w:val="00DC3C5F"/>
    <w:rsid w:val="00DC6645"/>
    <w:rsid w:val="00DC6BE0"/>
    <w:rsid w:val="00DC6C14"/>
    <w:rsid w:val="00DD0B1E"/>
    <w:rsid w:val="00DD2C2C"/>
    <w:rsid w:val="00DD523D"/>
    <w:rsid w:val="00DD6D15"/>
    <w:rsid w:val="00DD6E95"/>
    <w:rsid w:val="00DE0A9F"/>
    <w:rsid w:val="00DE2DF0"/>
    <w:rsid w:val="00DE3890"/>
    <w:rsid w:val="00DE3C7E"/>
    <w:rsid w:val="00DE4DEB"/>
    <w:rsid w:val="00DE6BA6"/>
    <w:rsid w:val="00DE7F1C"/>
    <w:rsid w:val="00DF00E4"/>
    <w:rsid w:val="00DF2061"/>
    <w:rsid w:val="00DF23DE"/>
    <w:rsid w:val="00DF2962"/>
    <w:rsid w:val="00DF30DC"/>
    <w:rsid w:val="00DF347C"/>
    <w:rsid w:val="00DF3ADA"/>
    <w:rsid w:val="00DF46D5"/>
    <w:rsid w:val="00DF6F92"/>
    <w:rsid w:val="00E017DC"/>
    <w:rsid w:val="00E10046"/>
    <w:rsid w:val="00E11A37"/>
    <w:rsid w:val="00E1499F"/>
    <w:rsid w:val="00E1508C"/>
    <w:rsid w:val="00E15570"/>
    <w:rsid w:val="00E15CEA"/>
    <w:rsid w:val="00E16808"/>
    <w:rsid w:val="00E2131B"/>
    <w:rsid w:val="00E214CB"/>
    <w:rsid w:val="00E21B31"/>
    <w:rsid w:val="00E22E9C"/>
    <w:rsid w:val="00E23AF5"/>
    <w:rsid w:val="00E24087"/>
    <w:rsid w:val="00E25714"/>
    <w:rsid w:val="00E26188"/>
    <w:rsid w:val="00E268AE"/>
    <w:rsid w:val="00E27094"/>
    <w:rsid w:val="00E2719E"/>
    <w:rsid w:val="00E30564"/>
    <w:rsid w:val="00E31475"/>
    <w:rsid w:val="00E352FE"/>
    <w:rsid w:val="00E3699F"/>
    <w:rsid w:val="00E379D8"/>
    <w:rsid w:val="00E37EA9"/>
    <w:rsid w:val="00E40D78"/>
    <w:rsid w:val="00E433C6"/>
    <w:rsid w:val="00E455A2"/>
    <w:rsid w:val="00E45E7E"/>
    <w:rsid w:val="00E46BAF"/>
    <w:rsid w:val="00E509E0"/>
    <w:rsid w:val="00E50BBE"/>
    <w:rsid w:val="00E51288"/>
    <w:rsid w:val="00E519A8"/>
    <w:rsid w:val="00E52519"/>
    <w:rsid w:val="00E52A42"/>
    <w:rsid w:val="00E55847"/>
    <w:rsid w:val="00E56430"/>
    <w:rsid w:val="00E57E5D"/>
    <w:rsid w:val="00E60191"/>
    <w:rsid w:val="00E610E2"/>
    <w:rsid w:val="00E61806"/>
    <w:rsid w:val="00E61D60"/>
    <w:rsid w:val="00E63F3C"/>
    <w:rsid w:val="00E63F49"/>
    <w:rsid w:val="00E642B1"/>
    <w:rsid w:val="00E6481F"/>
    <w:rsid w:val="00E656CD"/>
    <w:rsid w:val="00E66E1F"/>
    <w:rsid w:val="00E67B68"/>
    <w:rsid w:val="00E72938"/>
    <w:rsid w:val="00E72F76"/>
    <w:rsid w:val="00E73968"/>
    <w:rsid w:val="00E73DE4"/>
    <w:rsid w:val="00E74ADF"/>
    <w:rsid w:val="00E835D6"/>
    <w:rsid w:val="00E83AE5"/>
    <w:rsid w:val="00E83C22"/>
    <w:rsid w:val="00E83D20"/>
    <w:rsid w:val="00E848A3"/>
    <w:rsid w:val="00E85FDC"/>
    <w:rsid w:val="00E8703E"/>
    <w:rsid w:val="00E87D7E"/>
    <w:rsid w:val="00E90C7B"/>
    <w:rsid w:val="00E91FB0"/>
    <w:rsid w:val="00E9267E"/>
    <w:rsid w:val="00E928BD"/>
    <w:rsid w:val="00E93768"/>
    <w:rsid w:val="00E93B58"/>
    <w:rsid w:val="00E93F85"/>
    <w:rsid w:val="00E95B94"/>
    <w:rsid w:val="00E96543"/>
    <w:rsid w:val="00E971E5"/>
    <w:rsid w:val="00E9795E"/>
    <w:rsid w:val="00EA013C"/>
    <w:rsid w:val="00EA1532"/>
    <w:rsid w:val="00EA1D23"/>
    <w:rsid w:val="00EA1EFB"/>
    <w:rsid w:val="00EA226F"/>
    <w:rsid w:val="00EA260B"/>
    <w:rsid w:val="00EA2AA4"/>
    <w:rsid w:val="00EA2B78"/>
    <w:rsid w:val="00EA2E88"/>
    <w:rsid w:val="00EA3CDE"/>
    <w:rsid w:val="00EA4439"/>
    <w:rsid w:val="00EA7D67"/>
    <w:rsid w:val="00EB042A"/>
    <w:rsid w:val="00EB0B0E"/>
    <w:rsid w:val="00EB3334"/>
    <w:rsid w:val="00EB486A"/>
    <w:rsid w:val="00EB5020"/>
    <w:rsid w:val="00EB522E"/>
    <w:rsid w:val="00EB637D"/>
    <w:rsid w:val="00EB6648"/>
    <w:rsid w:val="00EB6E9E"/>
    <w:rsid w:val="00EC00A1"/>
    <w:rsid w:val="00EC0E98"/>
    <w:rsid w:val="00EC1ABF"/>
    <w:rsid w:val="00EC1E5F"/>
    <w:rsid w:val="00EC289B"/>
    <w:rsid w:val="00EC29AC"/>
    <w:rsid w:val="00EC2E49"/>
    <w:rsid w:val="00EC3239"/>
    <w:rsid w:val="00EC4F66"/>
    <w:rsid w:val="00EC5621"/>
    <w:rsid w:val="00EC6490"/>
    <w:rsid w:val="00ED1F78"/>
    <w:rsid w:val="00ED504D"/>
    <w:rsid w:val="00ED5255"/>
    <w:rsid w:val="00ED6180"/>
    <w:rsid w:val="00ED684F"/>
    <w:rsid w:val="00ED7310"/>
    <w:rsid w:val="00ED7859"/>
    <w:rsid w:val="00EE077E"/>
    <w:rsid w:val="00EE1ACA"/>
    <w:rsid w:val="00EE2BD9"/>
    <w:rsid w:val="00EE3E74"/>
    <w:rsid w:val="00EE4261"/>
    <w:rsid w:val="00EE4C9B"/>
    <w:rsid w:val="00EE554E"/>
    <w:rsid w:val="00EF04A6"/>
    <w:rsid w:val="00EF094D"/>
    <w:rsid w:val="00EF2FA4"/>
    <w:rsid w:val="00EF436D"/>
    <w:rsid w:val="00EF4658"/>
    <w:rsid w:val="00EF4B33"/>
    <w:rsid w:val="00EF58D8"/>
    <w:rsid w:val="00EF5A52"/>
    <w:rsid w:val="00F00266"/>
    <w:rsid w:val="00F02871"/>
    <w:rsid w:val="00F0291D"/>
    <w:rsid w:val="00F06CC3"/>
    <w:rsid w:val="00F10C44"/>
    <w:rsid w:val="00F11237"/>
    <w:rsid w:val="00F11912"/>
    <w:rsid w:val="00F11EFF"/>
    <w:rsid w:val="00F14901"/>
    <w:rsid w:val="00F152EE"/>
    <w:rsid w:val="00F15A30"/>
    <w:rsid w:val="00F17BF8"/>
    <w:rsid w:val="00F217C8"/>
    <w:rsid w:val="00F231E7"/>
    <w:rsid w:val="00F23353"/>
    <w:rsid w:val="00F236C9"/>
    <w:rsid w:val="00F236D3"/>
    <w:rsid w:val="00F24A68"/>
    <w:rsid w:val="00F25245"/>
    <w:rsid w:val="00F25356"/>
    <w:rsid w:val="00F266AD"/>
    <w:rsid w:val="00F277E2"/>
    <w:rsid w:val="00F27A24"/>
    <w:rsid w:val="00F309BB"/>
    <w:rsid w:val="00F30BC0"/>
    <w:rsid w:val="00F32ADD"/>
    <w:rsid w:val="00F341C8"/>
    <w:rsid w:val="00F405FA"/>
    <w:rsid w:val="00F4141A"/>
    <w:rsid w:val="00F46002"/>
    <w:rsid w:val="00F472A5"/>
    <w:rsid w:val="00F51DD3"/>
    <w:rsid w:val="00F53A10"/>
    <w:rsid w:val="00F545EB"/>
    <w:rsid w:val="00F55735"/>
    <w:rsid w:val="00F559EE"/>
    <w:rsid w:val="00F56324"/>
    <w:rsid w:val="00F56C94"/>
    <w:rsid w:val="00F604E4"/>
    <w:rsid w:val="00F6096C"/>
    <w:rsid w:val="00F62276"/>
    <w:rsid w:val="00F62D31"/>
    <w:rsid w:val="00F6404E"/>
    <w:rsid w:val="00F648B7"/>
    <w:rsid w:val="00F64D3B"/>
    <w:rsid w:val="00F65DDD"/>
    <w:rsid w:val="00F66569"/>
    <w:rsid w:val="00F6794C"/>
    <w:rsid w:val="00F67A51"/>
    <w:rsid w:val="00F67E37"/>
    <w:rsid w:val="00F70888"/>
    <w:rsid w:val="00F71C1E"/>
    <w:rsid w:val="00F72449"/>
    <w:rsid w:val="00F7298F"/>
    <w:rsid w:val="00F72F8C"/>
    <w:rsid w:val="00F74203"/>
    <w:rsid w:val="00F749AA"/>
    <w:rsid w:val="00F74AD2"/>
    <w:rsid w:val="00F74E8D"/>
    <w:rsid w:val="00F7553E"/>
    <w:rsid w:val="00F76F0B"/>
    <w:rsid w:val="00F821CE"/>
    <w:rsid w:val="00F826C0"/>
    <w:rsid w:val="00F84C83"/>
    <w:rsid w:val="00F8692A"/>
    <w:rsid w:val="00F8764B"/>
    <w:rsid w:val="00F92284"/>
    <w:rsid w:val="00F92307"/>
    <w:rsid w:val="00F94B32"/>
    <w:rsid w:val="00F956F4"/>
    <w:rsid w:val="00F95C63"/>
    <w:rsid w:val="00F95DD3"/>
    <w:rsid w:val="00F96A03"/>
    <w:rsid w:val="00F971D1"/>
    <w:rsid w:val="00F97910"/>
    <w:rsid w:val="00F97E0B"/>
    <w:rsid w:val="00FA05F6"/>
    <w:rsid w:val="00FA08F8"/>
    <w:rsid w:val="00FA2EB8"/>
    <w:rsid w:val="00FA4A47"/>
    <w:rsid w:val="00FA5BBF"/>
    <w:rsid w:val="00FB0029"/>
    <w:rsid w:val="00FB013B"/>
    <w:rsid w:val="00FB433B"/>
    <w:rsid w:val="00FB60FD"/>
    <w:rsid w:val="00FB6CD7"/>
    <w:rsid w:val="00FB732D"/>
    <w:rsid w:val="00FB7645"/>
    <w:rsid w:val="00FC4F6E"/>
    <w:rsid w:val="00FC5051"/>
    <w:rsid w:val="00FC60A6"/>
    <w:rsid w:val="00FD0A1C"/>
    <w:rsid w:val="00FD14F7"/>
    <w:rsid w:val="00FD1901"/>
    <w:rsid w:val="00FD2200"/>
    <w:rsid w:val="00FD2BE4"/>
    <w:rsid w:val="00FD2DC9"/>
    <w:rsid w:val="00FD3F2C"/>
    <w:rsid w:val="00FD6F2E"/>
    <w:rsid w:val="00FD784D"/>
    <w:rsid w:val="00FE00D5"/>
    <w:rsid w:val="00FE1FD6"/>
    <w:rsid w:val="00FE229A"/>
    <w:rsid w:val="00FE3802"/>
    <w:rsid w:val="00FE4B8A"/>
    <w:rsid w:val="00FE62C3"/>
    <w:rsid w:val="00FE7313"/>
    <w:rsid w:val="00FE767D"/>
    <w:rsid w:val="00FF02C4"/>
    <w:rsid w:val="00FF0441"/>
    <w:rsid w:val="00FF3B8D"/>
    <w:rsid w:val="00FF5AFB"/>
    <w:rsid w:val="00FF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D8456A9"/>
  <w15:docId w15:val="{1E4972CD-20DC-495E-A704-728CD02C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23862"/>
    <w:rPr>
      <w:b/>
      <w:sz w:val="20"/>
      <w:lang w:val="be-BY"/>
    </w:rPr>
  </w:style>
  <w:style w:type="paragraph" w:styleId="2">
    <w:name w:val="Body Text Indent 2"/>
    <w:basedOn w:val="a"/>
    <w:link w:val="20"/>
    <w:rsid w:val="00523862"/>
    <w:pPr>
      <w:ind w:left="5250"/>
    </w:pPr>
    <w:rPr>
      <w:sz w:val="28"/>
    </w:rPr>
  </w:style>
  <w:style w:type="paragraph" w:styleId="a3">
    <w:name w:val="header"/>
    <w:basedOn w:val="a"/>
    <w:rsid w:val="0052386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3862"/>
  </w:style>
  <w:style w:type="paragraph" w:styleId="a5">
    <w:name w:val="Balloon Text"/>
    <w:basedOn w:val="a"/>
    <w:semiHidden/>
    <w:rsid w:val="00451DF6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link w:val="3"/>
    <w:rsid w:val="00525F81"/>
    <w:rPr>
      <w:b/>
      <w:szCs w:val="24"/>
      <w:lang w:val="be-BY"/>
    </w:rPr>
  </w:style>
  <w:style w:type="character" w:customStyle="1" w:styleId="20">
    <w:name w:val="Основной текст с отступом 2 Знак"/>
    <w:link w:val="2"/>
    <w:rsid w:val="00D46EE0"/>
    <w:rPr>
      <w:sz w:val="28"/>
      <w:szCs w:val="24"/>
    </w:rPr>
  </w:style>
  <w:style w:type="paragraph" w:styleId="a6">
    <w:name w:val="Body Text Indent"/>
    <w:basedOn w:val="a"/>
    <w:link w:val="a7"/>
    <w:unhideWhenUsed/>
    <w:rsid w:val="00667CFB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667CFB"/>
    <w:rPr>
      <w:sz w:val="24"/>
      <w:szCs w:val="24"/>
    </w:rPr>
  </w:style>
  <w:style w:type="paragraph" w:styleId="a8">
    <w:name w:val="List Paragraph"/>
    <w:basedOn w:val="a"/>
    <w:uiPriority w:val="34"/>
    <w:qFormat/>
    <w:rsid w:val="003849F4"/>
    <w:pPr>
      <w:ind w:left="720"/>
      <w:contextualSpacing/>
    </w:pPr>
  </w:style>
  <w:style w:type="paragraph" w:styleId="a9">
    <w:name w:val="footer"/>
    <w:basedOn w:val="a"/>
    <w:link w:val="aa"/>
    <w:rsid w:val="005465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4657E"/>
    <w:rPr>
      <w:sz w:val="24"/>
      <w:szCs w:val="24"/>
    </w:rPr>
  </w:style>
  <w:style w:type="character" w:customStyle="1" w:styleId="Headerorfooter">
    <w:name w:val="Header or footer_"/>
    <w:link w:val="Headerorfooter0"/>
    <w:rsid w:val="00386B89"/>
    <w:rPr>
      <w:shd w:val="clear" w:color="auto" w:fill="FFFFFF"/>
    </w:rPr>
  </w:style>
  <w:style w:type="character" w:customStyle="1" w:styleId="Headerorfooter95pt">
    <w:name w:val="Header or footer + 9;5 pt"/>
    <w:rsid w:val="00386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7">
    <w:name w:val="Body text (7)"/>
    <w:rsid w:val="00386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8">
    <w:name w:val="Body text (8)"/>
    <w:rsid w:val="00386B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8NotBoldNotItalic">
    <w:name w:val="Body text (8) + Not Bold;Not Italic"/>
    <w:rsid w:val="00386B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Headerorfooter0">
    <w:name w:val="Header or footer"/>
    <w:basedOn w:val="a"/>
    <w:link w:val="Headerorfooter"/>
    <w:rsid w:val="00386B89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bobyshava\Desktop\&#1087;&#1088;&#1080;&#1082;&#1072;&#1079;&#1099;\&#1055;&#1088;&#1080;&#1082;&#1072;&#1079;%20&#1077;&#1076;&#1080;&#1085;&#1086;&#1074;&#1088;%20&#1087;&#1088;&#1077;&#1084;&#1080;&#1103;%20&#1076;%20&#1079;%20%20&#8470;449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9066-6EC1-4E04-8B5C-5E92CC6B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единовр премия д з  №449 (2)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Мінскі  гарадскі  выканаўчы  камітэт</vt:lpstr>
    </vt:vector>
  </TitlesOfParts>
  <Company>1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Мінскі  гарадскі  выканаўчы  камітэт</dc:title>
  <dc:creator>i.bobyshava</dc:creator>
  <cp:lastModifiedBy>Шило Вероника Викторовна</cp:lastModifiedBy>
  <cp:revision>4</cp:revision>
  <cp:lastPrinted>2025-07-01T14:49:00Z</cp:lastPrinted>
  <dcterms:created xsi:type="dcterms:W3CDTF">2025-07-01T14:49:00Z</dcterms:created>
  <dcterms:modified xsi:type="dcterms:W3CDTF">2025-07-15T07:01:00Z</dcterms:modified>
</cp:coreProperties>
</file>